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36" w:rsidRPr="0024732B" w:rsidRDefault="00843B36" w:rsidP="00843B36">
      <w:pPr>
        <w:ind w:rightChars="-673" w:right="31680" w:firstLineChars="545" w:firstLine="31680"/>
        <w:rPr>
          <w:rFonts w:ascii="仿宋_GB2312" w:eastAsia="仿宋_GB2312"/>
          <w:sz w:val="28"/>
          <w:szCs w:val="28"/>
        </w:rPr>
      </w:pPr>
      <w:r w:rsidRPr="00597AAE">
        <w:rPr>
          <w:rFonts w:ascii="黑体" w:eastAsia="黑体" w:hAnsi="黑体" w:cs="黑体" w:hint="eastAsia"/>
          <w:b/>
          <w:bCs/>
          <w:sz w:val="32"/>
          <w:szCs w:val="32"/>
        </w:rPr>
        <w:t>中国注册税务师协会个人会员转会申请表</w:t>
      </w:r>
    </w:p>
    <w:tbl>
      <w:tblPr>
        <w:tblW w:w="97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3"/>
        <w:gridCol w:w="305"/>
        <w:gridCol w:w="1963"/>
        <w:gridCol w:w="918"/>
        <w:gridCol w:w="1068"/>
        <w:gridCol w:w="567"/>
        <w:gridCol w:w="850"/>
        <w:gridCol w:w="2268"/>
      </w:tblGrid>
      <w:tr w:rsidR="00843B36" w:rsidRPr="005A1997">
        <w:trPr>
          <w:trHeight w:val="496"/>
        </w:trPr>
        <w:tc>
          <w:tcPr>
            <w:tcW w:w="1853" w:type="dxa"/>
          </w:tcPr>
          <w:p w:rsidR="00843B36" w:rsidRPr="005A1997" w:rsidRDefault="00843B36" w:rsidP="00843B36">
            <w:pPr>
              <w:spacing w:line="480" w:lineRule="auto"/>
              <w:ind w:rightChars="-673" w:right="31680" w:firstLineChars="200" w:firstLine="31680"/>
              <w:rPr>
                <w:rFonts w:ascii="宋体" w:cs="宋体"/>
                <w:sz w:val="24"/>
                <w:szCs w:val="24"/>
              </w:rPr>
            </w:pPr>
            <w:r w:rsidRPr="005A1997"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  <w:gridSpan w:val="2"/>
          </w:tcPr>
          <w:p w:rsidR="00843B36" w:rsidRPr="005A1997" w:rsidRDefault="00843B36" w:rsidP="00843B36">
            <w:pPr>
              <w:spacing w:line="480" w:lineRule="auto"/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18" w:type="dxa"/>
          </w:tcPr>
          <w:p w:rsidR="00843B36" w:rsidRPr="005A1997" w:rsidRDefault="00843B36" w:rsidP="00843B36">
            <w:pPr>
              <w:spacing w:line="480" w:lineRule="auto"/>
              <w:ind w:rightChars="-673" w:right="31680"/>
              <w:rPr>
                <w:rFonts w:ascii="宋体" w:cs="宋体"/>
                <w:sz w:val="24"/>
                <w:szCs w:val="24"/>
              </w:rPr>
            </w:pPr>
            <w:r w:rsidRPr="005A1997">
              <w:rPr>
                <w:rFonts w:ascii="宋体" w:hAnsi="宋体" w:cs="宋体" w:hint="eastAsia"/>
                <w:sz w:val="24"/>
                <w:szCs w:val="24"/>
              </w:rPr>
              <w:t>性</w:t>
            </w:r>
            <w:r w:rsidRPr="005A1997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1068" w:type="dxa"/>
          </w:tcPr>
          <w:p w:rsidR="00843B36" w:rsidRPr="005A1997" w:rsidRDefault="00843B36" w:rsidP="00843B36">
            <w:pPr>
              <w:spacing w:line="480" w:lineRule="auto"/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43B36" w:rsidRPr="005A1997" w:rsidRDefault="00843B36" w:rsidP="00843B36">
            <w:pPr>
              <w:spacing w:line="480" w:lineRule="auto"/>
              <w:ind w:rightChars="-673" w:right="31680" w:firstLineChars="50" w:firstLine="31680"/>
              <w:rPr>
                <w:rFonts w:ascii="宋体" w:cs="宋体"/>
                <w:sz w:val="24"/>
                <w:szCs w:val="24"/>
              </w:rPr>
            </w:pPr>
            <w:r w:rsidRPr="005A1997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2268" w:type="dxa"/>
          </w:tcPr>
          <w:p w:rsidR="00843B36" w:rsidRPr="007C19D9" w:rsidRDefault="00843B36" w:rsidP="00843B36">
            <w:pPr>
              <w:spacing w:line="480" w:lineRule="auto"/>
              <w:ind w:rightChars="-673" w:right="31680"/>
              <w:rPr>
                <w:rFonts w:ascii="宋体" w:cs="宋体"/>
                <w:sz w:val="24"/>
                <w:szCs w:val="24"/>
                <w:highlight w:val="yellow"/>
              </w:rPr>
            </w:pPr>
          </w:p>
        </w:tc>
      </w:tr>
      <w:tr w:rsidR="00843B36" w:rsidRPr="005A1997">
        <w:trPr>
          <w:trHeight w:val="433"/>
        </w:trPr>
        <w:tc>
          <w:tcPr>
            <w:tcW w:w="1853" w:type="dxa"/>
          </w:tcPr>
          <w:p w:rsidR="00843B36" w:rsidRPr="005A1997" w:rsidRDefault="00843B36" w:rsidP="00843B36">
            <w:pPr>
              <w:spacing w:line="480" w:lineRule="auto"/>
              <w:ind w:rightChars="-673" w:right="31680" w:firstLineChars="150" w:firstLine="31680"/>
              <w:rPr>
                <w:rFonts w:ascii="宋体" w:cs="宋体"/>
                <w:sz w:val="24"/>
                <w:szCs w:val="24"/>
              </w:rPr>
            </w:pPr>
            <w:r w:rsidRPr="005A1997">
              <w:rPr>
                <w:rFonts w:ascii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4254" w:type="dxa"/>
            <w:gridSpan w:val="4"/>
          </w:tcPr>
          <w:p w:rsidR="00843B36" w:rsidRPr="005A1997" w:rsidRDefault="00843B36" w:rsidP="00843B36">
            <w:pPr>
              <w:spacing w:line="480" w:lineRule="auto"/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43B36" w:rsidRPr="005A1997" w:rsidRDefault="00843B36" w:rsidP="00843B36">
            <w:pPr>
              <w:spacing w:line="480" w:lineRule="auto"/>
              <w:ind w:rightChars="-673" w:right="31680" w:firstLineChars="50" w:firstLine="31680"/>
              <w:rPr>
                <w:rFonts w:ascii="宋体" w:cs="宋体"/>
                <w:sz w:val="24"/>
                <w:szCs w:val="24"/>
              </w:rPr>
            </w:pPr>
            <w:r w:rsidRPr="005A1997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268" w:type="dxa"/>
          </w:tcPr>
          <w:p w:rsidR="00843B36" w:rsidRPr="005A1997" w:rsidRDefault="00843B36" w:rsidP="00843B36">
            <w:pPr>
              <w:spacing w:line="480" w:lineRule="auto"/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</w:tc>
      </w:tr>
      <w:tr w:rsidR="00843B36" w:rsidRPr="005A1997">
        <w:trPr>
          <w:trHeight w:val="615"/>
        </w:trPr>
        <w:tc>
          <w:tcPr>
            <w:tcW w:w="1853" w:type="dxa"/>
            <w:vAlign w:val="center"/>
          </w:tcPr>
          <w:p w:rsidR="00843B36" w:rsidRPr="00966BF4" w:rsidRDefault="00843B36" w:rsidP="00D97B3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会员类型</w:t>
            </w:r>
          </w:p>
        </w:tc>
        <w:tc>
          <w:tcPr>
            <w:tcW w:w="2268" w:type="dxa"/>
            <w:gridSpan w:val="2"/>
            <w:vAlign w:val="center"/>
          </w:tcPr>
          <w:p w:rsidR="00843B36" w:rsidRPr="005F7ABD" w:rsidRDefault="00843B36" w:rsidP="00D83850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vAlign w:val="center"/>
          </w:tcPr>
          <w:p w:rsidR="00843B36" w:rsidRDefault="00843B36" w:rsidP="00B078E6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个人会员号</w:t>
            </w:r>
          </w:p>
        </w:tc>
        <w:tc>
          <w:tcPr>
            <w:tcW w:w="2268" w:type="dxa"/>
            <w:vAlign w:val="center"/>
          </w:tcPr>
          <w:p w:rsidR="00843B36" w:rsidRPr="005F7ABD" w:rsidRDefault="00843B36" w:rsidP="00D97B38">
            <w:pPr>
              <w:rPr>
                <w:sz w:val="24"/>
                <w:szCs w:val="24"/>
              </w:rPr>
            </w:pPr>
          </w:p>
        </w:tc>
      </w:tr>
      <w:tr w:rsidR="00843B36" w:rsidRPr="005A1997">
        <w:trPr>
          <w:trHeight w:val="586"/>
        </w:trPr>
        <w:tc>
          <w:tcPr>
            <w:tcW w:w="1853" w:type="dxa"/>
          </w:tcPr>
          <w:p w:rsidR="00843B36" w:rsidRPr="007C19D9" w:rsidRDefault="00843B36" w:rsidP="00843B36">
            <w:pPr>
              <w:spacing w:line="480" w:lineRule="auto"/>
              <w:ind w:rightChars="-673" w:right="31680"/>
              <w:rPr>
                <w:rFonts w:ascii="宋体" w:cs="宋体"/>
                <w:sz w:val="24"/>
                <w:szCs w:val="24"/>
                <w:highlight w:val="yellow"/>
              </w:rPr>
            </w:pPr>
            <w:r w:rsidRPr="005A1997">
              <w:rPr>
                <w:rFonts w:ascii="宋体" w:hAnsi="宋体" w:cs="宋体" w:hint="eastAsia"/>
                <w:sz w:val="24"/>
                <w:szCs w:val="24"/>
              </w:rPr>
              <w:t>转</w:t>
            </w:r>
            <w:r>
              <w:rPr>
                <w:rFonts w:ascii="宋体" w:hAnsi="宋体" w:cs="宋体" w:hint="eastAsia"/>
                <w:sz w:val="24"/>
                <w:szCs w:val="24"/>
              </w:rPr>
              <w:t>入地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地方税协</w:t>
            </w:r>
          </w:p>
        </w:tc>
        <w:tc>
          <w:tcPr>
            <w:tcW w:w="2268" w:type="dxa"/>
            <w:gridSpan w:val="2"/>
          </w:tcPr>
          <w:p w:rsidR="00843B36" w:rsidRPr="007C19D9" w:rsidRDefault="00843B36" w:rsidP="00843B36">
            <w:pPr>
              <w:spacing w:line="480" w:lineRule="auto"/>
              <w:ind w:rightChars="-673" w:right="31680"/>
              <w:rPr>
                <w:rFonts w:ascii="宋体" w:cs="宋体"/>
                <w:sz w:val="24"/>
                <w:szCs w:val="24"/>
                <w:highlight w:val="yellow"/>
              </w:rPr>
            </w:pPr>
          </w:p>
        </w:tc>
        <w:tc>
          <w:tcPr>
            <w:tcW w:w="3403" w:type="dxa"/>
            <w:gridSpan w:val="4"/>
          </w:tcPr>
          <w:p w:rsidR="00843B36" w:rsidRPr="005A1997" w:rsidRDefault="00843B36" w:rsidP="006D00ED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</w:t>
            </w:r>
            <w:r w:rsidRPr="005443F7">
              <w:rPr>
                <w:rFonts w:ascii="宋体" w:hAnsi="宋体" w:cs="宋体" w:hint="eastAsia"/>
                <w:sz w:val="24"/>
                <w:szCs w:val="24"/>
              </w:rPr>
              <w:t>与转出</w:t>
            </w:r>
            <w:r>
              <w:rPr>
                <w:rFonts w:ascii="宋体" w:hAnsi="宋体" w:cs="宋体" w:hint="eastAsia"/>
                <w:sz w:val="24"/>
                <w:szCs w:val="24"/>
              </w:rPr>
              <w:t>事务</w:t>
            </w:r>
            <w:r w:rsidRPr="005443F7">
              <w:rPr>
                <w:rFonts w:ascii="宋体" w:hAnsi="宋体" w:cs="宋体" w:hint="eastAsia"/>
                <w:sz w:val="24"/>
                <w:szCs w:val="24"/>
              </w:rPr>
              <w:t>所解除或终止劳动合同</w:t>
            </w:r>
          </w:p>
        </w:tc>
        <w:tc>
          <w:tcPr>
            <w:tcW w:w="2268" w:type="dxa"/>
          </w:tcPr>
          <w:p w:rsidR="00843B36" w:rsidRPr="005A1997" w:rsidRDefault="00843B36" w:rsidP="00843B36">
            <w:pPr>
              <w:spacing w:line="480" w:lineRule="auto"/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</w:tc>
      </w:tr>
      <w:tr w:rsidR="00843B36" w:rsidRPr="00DF42FB">
        <w:trPr>
          <w:trHeight w:val="624"/>
        </w:trPr>
        <w:tc>
          <w:tcPr>
            <w:tcW w:w="1853" w:type="dxa"/>
          </w:tcPr>
          <w:p w:rsidR="00843B36" w:rsidRDefault="00843B36" w:rsidP="00843B36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是否为原所出</w:t>
            </w:r>
          </w:p>
          <w:p w:rsidR="00843B36" w:rsidRDefault="00843B36" w:rsidP="00843B36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资人（合伙人）</w:t>
            </w:r>
          </w:p>
        </w:tc>
        <w:tc>
          <w:tcPr>
            <w:tcW w:w="2268" w:type="dxa"/>
            <w:gridSpan w:val="2"/>
          </w:tcPr>
          <w:p w:rsidR="00843B36" w:rsidRPr="008258FB" w:rsidRDefault="00843B36" w:rsidP="00D97B38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843B36" w:rsidRPr="005A1997" w:rsidRDefault="00843B36" w:rsidP="00D97B38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是否完成财产份额</w:t>
            </w:r>
            <w:r w:rsidRPr="005443F7">
              <w:rPr>
                <w:rFonts w:ascii="宋体" w:hAnsi="宋体" w:cs="宋体" w:hint="eastAsia"/>
                <w:sz w:val="24"/>
                <w:szCs w:val="24"/>
              </w:rPr>
              <w:t>（出资）转让（退伙）手续</w:t>
            </w:r>
          </w:p>
        </w:tc>
        <w:tc>
          <w:tcPr>
            <w:tcW w:w="3118" w:type="dxa"/>
            <w:gridSpan w:val="2"/>
            <w:vAlign w:val="center"/>
          </w:tcPr>
          <w:p w:rsidR="00843B36" w:rsidRPr="005A1997" w:rsidRDefault="00843B36" w:rsidP="005865EE">
            <w:pPr>
              <w:widowControl/>
              <w:rPr>
                <w:rFonts w:ascii="宋体" w:cs="宋体"/>
                <w:sz w:val="24"/>
                <w:szCs w:val="24"/>
              </w:rPr>
            </w:pPr>
          </w:p>
        </w:tc>
      </w:tr>
      <w:tr w:rsidR="00843B36" w:rsidRPr="005A1997">
        <w:trPr>
          <w:trHeight w:val="611"/>
        </w:trPr>
        <w:tc>
          <w:tcPr>
            <w:tcW w:w="5039" w:type="dxa"/>
            <w:gridSpan w:val="4"/>
            <w:tcBorders>
              <w:top w:val="nil"/>
            </w:tcBorders>
          </w:tcPr>
          <w:p w:rsidR="00843B36" w:rsidRPr="005A1997" w:rsidRDefault="00843B36" w:rsidP="00843B36">
            <w:pPr>
              <w:spacing w:line="480" w:lineRule="auto"/>
              <w:ind w:rightChars="-673" w:right="31680"/>
              <w:rPr>
                <w:rFonts w:ascii="宋体" w:hAnsi="宋体" w:cs="宋体"/>
                <w:sz w:val="24"/>
                <w:szCs w:val="24"/>
              </w:rPr>
            </w:pPr>
            <w:r w:rsidRPr="005A1997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年已完成</w:t>
            </w:r>
            <w:r>
              <w:rPr>
                <w:rFonts w:ascii="宋体" w:hAnsi="宋体" w:cs="宋体" w:hint="eastAsia"/>
                <w:sz w:val="24"/>
                <w:szCs w:val="24"/>
              </w:rPr>
              <w:t>继续教育培训</w:t>
            </w:r>
            <w:r w:rsidRPr="005A1997"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学时</w:t>
            </w:r>
            <w:r w:rsidRPr="005A1997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753" w:type="dxa"/>
            <w:gridSpan w:val="4"/>
            <w:tcBorders>
              <w:top w:val="nil"/>
            </w:tcBorders>
          </w:tcPr>
          <w:p w:rsidR="00843B36" w:rsidRPr="005A1997" w:rsidRDefault="00843B36" w:rsidP="00843B36">
            <w:pPr>
              <w:spacing w:line="480" w:lineRule="auto"/>
              <w:ind w:rightChars="-673" w:right="31680" w:firstLineChars="250" w:firstLine="31680"/>
              <w:rPr>
                <w:rFonts w:ascii="宋体" w:cs="宋体"/>
                <w:sz w:val="24"/>
                <w:szCs w:val="24"/>
              </w:rPr>
            </w:pPr>
            <w:r w:rsidRPr="005A1997">
              <w:rPr>
                <w:rFonts w:ascii="宋体" w:hAnsi="宋体" w:cs="宋体" w:hint="eastAsia"/>
                <w:sz w:val="24"/>
                <w:szCs w:val="24"/>
              </w:rPr>
              <w:t>已交纳</w:t>
            </w:r>
            <w:r w:rsidRPr="005A1997"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年度会费</w:t>
            </w:r>
            <w:r w:rsidRPr="005A1997"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</w:tr>
      <w:tr w:rsidR="00843B36" w:rsidRPr="005A1997">
        <w:trPr>
          <w:trHeight w:val="1179"/>
        </w:trPr>
        <w:tc>
          <w:tcPr>
            <w:tcW w:w="2158" w:type="dxa"/>
            <w:gridSpan w:val="2"/>
          </w:tcPr>
          <w:p w:rsidR="00843B36" w:rsidRPr="005A1997" w:rsidRDefault="00843B36" w:rsidP="008258F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  <w:p w:rsidR="00843B36" w:rsidRPr="005A1997" w:rsidRDefault="00843B36" w:rsidP="00843B36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  <w:r w:rsidRPr="005A1997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申请转</w:t>
            </w:r>
          </w:p>
          <w:p w:rsidR="00843B36" w:rsidRPr="005A1997" w:rsidRDefault="00843B36" w:rsidP="00843B36">
            <w:pPr>
              <w:ind w:rightChars="-673" w:right="31680" w:firstLineChars="200" w:firstLine="31680"/>
              <w:rPr>
                <w:rFonts w:ascii="宋体" w:cs="宋体"/>
                <w:sz w:val="24"/>
                <w:szCs w:val="24"/>
              </w:rPr>
            </w:pPr>
            <w:r w:rsidRPr="005A1997">
              <w:rPr>
                <w:rFonts w:ascii="宋体" w:hAnsi="宋体" w:cs="宋体" w:hint="eastAsia"/>
                <w:sz w:val="24"/>
                <w:szCs w:val="24"/>
              </w:rPr>
              <w:t>会原因</w:t>
            </w:r>
          </w:p>
        </w:tc>
        <w:tc>
          <w:tcPr>
            <w:tcW w:w="7634" w:type="dxa"/>
            <w:gridSpan w:val="6"/>
          </w:tcPr>
          <w:p w:rsidR="00843B36" w:rsidRDefault="00843B36" w:rsidP="00EE1D33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  <w:p w:rsidR="00843B36" w:rsidRPr="005A1997" w:rsidRDefault="00843B36" w:rsidP="00EE1D33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  <w:p w:rsidR="00843B36" w:rsidRPr="005A1997" w:rsidRDefault="00843B36" w:rsidP="00843B36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843B36" w:rsidRDefault="00843B36" w:rsidP="00843B36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  <w:r w:rsidRPr="005A1997"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申请人签名</w:t>
            </w:r>
            <w:r>
              <w:rPr>
                <w:rFonts w:ascii="宋体" w:hAnsi="宋体" w:cs="宋体"/>
                <w:sz w:val="24"/>
                <w:szCs w:val="24"/>
              </w:rPr>
              <w:t xml:space="preserve">:                         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5A1997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5A1997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843B36" w:rsidRPr="005A1997" w:rsidRDefault="00843B36" w:rsidP="00843B36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</w:tc>
      </w:tr>
      <w:tr w:rsidR="00843B36" w:rsidRPr="005A1997">
        <w:trPr>
          <w:trHeight w:val="1663"/>
        </w:trPr>
        <w:tc>
          <w:tcPr>
            <w:tcW w:w="2158" w:type="dxa"/>
            <w:gridSpan w:val="2"/>
          </w:tcPr>
          <w:p w:rsidR="00843B36" w:rsidRDefault="00843B36" w:rsidP="00843B36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843B36" w:rsidRDefault="00843B36" w:rsidP="00843B36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843B36" w:rsidRPr="005A1997" w:rsidRDefault="00843B36" w:rsidP="00843B36">
            <w:pPr>
              <w:ind w:rightChars="-673" w:right="31680" w:firstLineChars="150" w:firstLine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转出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事务所</w:t>
            </w:r>
          </w:p>
          <w:p w:rsidR="00843B36" w:rsidRPr="005A1997" w:rsidRDefault="00843B36" w:rsidP="00843B36">
            <w:pPr>
              <w:ind w:rightChars="-673" w:right="31680" w:firstLineChars="300" w:firstLine="31680"/>
              <w:rPr>
                <w:rFonts w:ascii="宋体" w:cs="宋体"/>
                <w:sz w:val="24"/>
                <w:szCs w:val="24"/>
              </w:rPr>
            </w:pPr>
            <w:r w:rsidRPr="005A1997"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7634" w:type="dxa"/>
            <w:gridSpan w:val="6"/>
          </w:tcPr>
          <w:p w:rsidR="00843B36" w:rsidRPr="005A1997" w:rsidRDefault="00843B36" w:rsidP="00843B36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843B36" w:rsidRDefault="00843B36" w:rsidP="00843B36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843B36" w:rsidRPr="005A1997" w:rsidRDefault="00843B36" w:rsidP="00843B36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843B36" w:rsidRPr="005A1997" w:rsidRDefault="00843B36" w:rsidP="00843B36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  <w:r w:rsidRPr="005A1997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（公章）</w:t>
            </w:r>
          </w:p>
          <w:p w:rsidR="00843B36" w:rsidRPr="005A1997" w:rsidRDefault="00843B36" w:rsidP="00843B36">
            <w:pPr>
              <w:ind w:rightChars="-673" w:right="31680" w:firstLineChars="350" w:firstLine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负责人签名：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5A1997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5A1997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843B36" w:rsidRPr="005A1997" w:rsidRDefault="00843B36" w:rsidP="00843B36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</w:tc>
      </w:tr>
      <w:tr w:rsidR="00843B36" w:rsidRPr="005A1997">
        <w:trPr>
          <w:trHeight w:val="1560"/>
        </w:trPr>
        <w:tc>
          <w:tcPr>
            <w:tcW w:w="2158" w:type="dxa"/>
            <w:gridSpan w:val="2"/>
          </w:tcPr>
          <w:p w:rsidR="00843B36" w:rsidRPr="005A1997" w:rsidRDefault="00843B36" w:rsidP="00843B36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843B36" w:rsidRDefault="00843B36" w:rsidP="00843B36">
            <w:pPr>
              <w:ind w:rightChars="-673" w:right="31680" w:firstLineChars="150" w:firstLine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转出地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地方</w:t>
            </w:r>
          </w:p>
          <w:p w:rsidR="00843B36" w:rsidRDefault="00843B36" w:rsidP="00843B36">
            <w:pPr>
              <w:ind w:rightChars="-673" w:right="31680" w:firstLineChars="200" w:firstLine="31680"/>
              <w:rPr>
                <w:rFonts w:ascii="宋体" w:cs="宋体"/>
                <w:sz w:val="24"/>
                <w:szCs w:val="24"/>
              </w:rPr>
            </w:pPr>
            <w:r w:rsidRPr="005A1997">
              <w:rPr>
                <w:rFonts w:ascii="宋体" w:hAnsi="宋体" w:cs="宋体" w:hint="eastAsia"/>
                <w:sz w:val="24"/>
                <w:szCs w:val="24"/>
              </w:rPr>
              <w:t>税协审核</w:t>
            </w:r>
          </w:p>
          <w:p w:rsidR="00843B36" w:rsidRPr="005A1997" w:rsidRDefault="00843B36" w:rsidP="00843B36">
            <w:pPr>
              <w:ind w:rightChars="-673" w:right="31680" w:firstLineChars="300" w:firstLine="31680"/>
              <w:rPr>
                <w:rFonts w:ascii="宋体" w:cs="宋体"/>
                <w:sz w:val="24"/>
                <w:szCs w:val="24"/>
              </w:rPr>
            </w:pPr>
            <w:r w:rsidRPr="005A1997"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7634" w:type="dxa"/>
            <w:gridSpan w:val="6"/>
          </w:tcPr>
          <w:p w:rsidR="00843B36" w:rsidRDefault="00843B36" w:rsidP="00843B36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843B36" w:rsidRDefault="00843B36" w:rsidP="00843B36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843B36" w:rsidRPr="005A1997" w:rsidRDefault="00843B36" w:rsidP="00843B36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843B36" w:rsidRPr="005A1997" w:rsidRDefault="00843B36" w:rsidP="00843B36">
            <w:pPr>
              <w:ind w:rightChars="-673" w:right="31680" w:firstLineChars="2050" w:firstLine="31680"/>
              <w:rPr>
                <w:rFonts w:ascii="宋体" w:cs="宋体"/>
                <w:sz w:val="24"/>
                <w:szCs w:val="24"/>
              </w:rPr>
            </w:pPr>
            <w:r w:rsidRPr="005A1997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（公章）</w:t>
            </w:r>
          </w:p>
          <w:p w:rsidR="00843B36" w:rsidRDefault="00843B36" w:rsidP="00843B36">
            <w:pPr>
              <w:ind w:rightChars="-673" w:right="31680" w:firstLineChars="350" w:firstLine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审核人签名：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5A1997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5A1997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843B36" w:rsidRPr="005A1997" w:rsidRDefault="00843B36" w:rsidP="00843B36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</w:tc>
      </w:tr>
      <w:tr w:rsidR="00843B36" w:rsidRPr="005A1997">
        <w:trPr>
          <w:trHeight w:val="1540"/>
        </w:trPr>
        <w:tc>
          <w:tcPr>
            <w:tcW w:w="2158" w:type="dxa"/>
            <w:gridSpan w:val="2"/>
          </w:tcPr>
          <w:p w:rsidR="00843B36" w:rsidRDefault="00843B36" w:rsidP="00843B36">
            <w:pPr>
              <w:ind w:rightChars="-673" w:right="31680"/>
              <w:rPr>
                <w:rFonts w:ascii="宋体" w:hAnsi="宋体" w:cs="宋体"/>
                <w:sz w:val="24"/>
                <w:szCs w:val="24"/>
              </w:rPr>
            </w:pPr>
            <w:r w:rsidRPr="005A1997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843B36" w:rsidRPr="005A1997" w:rsidRDefault="00843B36" w:rsidP="00843B36">
            <w:pPr>
              <w:ind w:rightChars="-673" w:right="31680" w:firstLineChars="150" w:firstLine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转入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事务所</w:t>
            </w:r>
          </w:p>
          <w:p w:rsidR="00843B36" w:rsidRPr="005A1997" w:rsidRDefault="00843B36" w:rsidP="00843B36">
            <w:pPr>
              <w:ind w:rightChars="-673" w:right="31680" w:firstLineChars="300" w:firstLine="31680"/>
              <w:rPr>
                <w:rFonts w:ascii="宋体" w:cs="宋体"/>
                <w:sz w:val="24"/>
                <w:szCs w:val="24"/>
              </w:rPr>
            </w:pPr>
            <w:r w:rsidRPr="005A1997"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7634" w:type="dxa"/>
            <w:gridSpan w:val="6"/>
          </w:tcPr>
          <w:p w:rsidR="00843B36" w:rsidRPr="005A1997" w:rsidRDefault="00843B36" w:rsidP="00843B36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843B36" w:rsidRPr="005A1997" w:rsidRDefault="00843B36" w:rsidP="00843B36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843B36" w:rsidRPr="005A1997" w:rsidRDefault="00843B36" w:rsidP="00843B36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  <w:r w:rsidRPr="005A1997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（公章）</w:t>
            </w:r>
          </w:p>
          <w:p w:rsidR="00843B36" w:rsidRPr="005A1997" w:rsidRDefault="00843B36" w:rsidP="00843B36">
            <w:pPr>
              <w:ind w:rightChars="-673" w:right="31680" w:firstLineChars="350" w:firstLine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负责人签名：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5A1997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5A1997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843B36" w:rsidRPr="005A1997" w:rsidRDefault="00843B36" w:rsidP="00843B36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</w:tc>
      </w:tr>
      <w:tr w:rsidR="00843B36" w:rsidRPr="005A1997">
        <w:trPr>
          <w:trHeight w:val="1535"/>
        </w:trPr>
        <w:tc>
          <w:tcPr>
            <w:tcW w:w="2158" w:type="dxa"/>
            <w:gridSpan w:val="2"/>
          </w:tcPr>
          <w:p w:rsidR="00843B36" w:rsidRDefault="00843B36" w:rsidP="00843B36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843B36" w:rsidRDefault="00843B36" w:rsidP="00843B36">
            <w:pPr>
              <w:ind w:rightChars="-673" w:right="31680" w:firstLineChars="150" w:firstLine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转入地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地方</w:t>
            </w:r>
          </w:p>
          <w:p w:rsidR="00843B36" w:rsidRDefault="00843B36" w:rsidP="00843B36">
            <w:pPr>
              <w:ind w:rightChars="-673" w:right="31680" w:firstLineChars="200" w:firstLine="31680"/>
              <w:rPr>
                <w:rFonts w:ascii="宋体" w:cs="宋体"/>
                <w:sz w:val="24"/>
                <w:szCs w:val="24"/>
              </w:rPr>
            </w:pPr>
            <w:r w:rsidRPr="005A1997">
              <w:rPr>
                <w:rFonts w:ascii="宋体" w:hAnsi="宋体" w:cs="宋体" w:hint="eastAsia"/>
                <w:sz w:val="24"/>
                <w:szCs w:val="24"/>
              </w:rPr>
              <w:t>税协审核</w:t>
            </w:r>
          </w:p>
          <w:p w:rsidR="00843B36" w:rsidRPr="005A1997" w:rsidRDefault="00843B36" w:rsidP="00843B36">
            <w:pPr>
              <w:ind w:rightChars="-673" w:right="31680" w:firstLineChars="300" w:firstLine="31680"/>
              <w:rPr>
                <w:rFonts w:ascii="宋体" w:cs="宋体"/>
                <w:sz w:val="24"/>
                <w:szCs w:val="24"/>
              </w:rPr>
            </w:pPr>
            <w:r w:rsidRPr="005A1997"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7634" w:type="dxa"/>
            <w:gridSpan w:val="6"/>
          </w:tcPr>
          <w:p w:rsidR="00843B36" w:rsidRPr="005A1997" w:rsidRDefault="00843B36" w:rsidP="00843B36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843B36" w:rsidRDefault="00843B36" w:rsidP="00843B36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843B36" w:rsidRPr="005A1997" w:rsidRDefault="00843B36" w:rsidP="00843B36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843B36" w:rsidRDefault="00843B36" w:rsidP="00843B36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  <w:r w:rsidRPr="005A1997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（公章）</w:t>
            </w:r>
          </w:p>
          <w:p w:rsidR="00843B36" w:rsidRPr="005A1997" w:rsidRDefault="00843B36" w:rsidP="00843B36">
            <w:pPr>
              <w:ind w:rightChars="-673" w:right="31680" w:firstLineChars="350" w:firstLine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审核人签名：</w:t>
            </w:r>
            <w:r w:rsidRPr="005A1997">
              <w:rPr>
                <w:rFonts w:ascii="宋体" w:hAnsi="宋体" w:cs="宋体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5A1997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5A1997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843B36" w:rsidRPr="005A1997" w:rsidRDefault="00843B36" w:rsidP="00843B36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</w:tc>
      </w:tr>
    </w:tbl>
    <w:p w:rsidR="00843B36" w:rsidRDefault="00843B36" w:rsidP="00843B36">
      <w:pPr>
        <w:ind w:leftChars="-337" w:left="31680" w:rightChars="-673" w:right="316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</w:t>
      </w:r>
      <w:r w:rsidRPr="005A1997">
        <w:rPr>
          <w:rFonts w:ascii="宋体" w:hAnsi="宋体" w:cs="宋体" w:hint="eastAsia"/>
          <w:sz w:val="24"/>
          <w:szCs w:val="24"/>
        </w:rPr>
        <w:t>注：</w:t>
      </w: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继</w:t>
      </w:r>
      <w:r w:rsidRPr="005A1997">
        <w:rPr>
          <w:rFonts w:ascii="宋体" w:hAnsi="宋体" w:cs="宋体" w:hint="eastAsia"/>
          <w:sz w:val="24"/>
          <w:szCs w:val="24"/>
        </w:rPr>
        <w:t>续教育情况、会费交纳情况栏由</w:t>
      </w:r>
      <w:r>
        <w:rPr>
          <w:rFonts w:ascii="宋体" w:hAnsi="宋体" w:cs="宋体" w:hint="eastAsia"/>
          <w:sz w:val="24"/>
          <w:szCs w:val="24"/>
        </w:rPr>
        <w:t>转出</w:t>
      </w:r>
      <w:r w:rsidRPr="005A1997">
        <w:rPr>
          <w:rFonts w:ascii="宋体" w:hAnsi="宋体" w:cs="宋体" w:hint="eastAsia"/>
          <w:sz w:val="24"/>
          <w:szCs w:val="24"/>
        </w:rPr>
        <w:t>地地方税协</w:t>
      </w:r>
      <w:r>
        <w:rPr>
          <w:rFonts w:ascii="宋体" w:hAnsi="宋体" w:cs="宋体" w:hint="eastAsia"/>
          <w:sz w:val="24"/>
          <w:szCs w:val="24"/>
        </w:rPr>
        <w:t>填写；</w:t>
      </w:r>
    </w:p>
    <w:p w:rsidR="00843B36" w:rsidRDefault="00843B36" w:rsidP="00E07908">
      <w:pPr>
        <w:ind w:leftChars="-337" w:left="31680" w:rightChars="-673" w:right="31680" w:firstLineChars="300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2. </w:t>
      </w:r>
      <w:r>
        <w:rPr>
          <w:rFonts w:ascii="宋体" w:hAnsi="宋体" w:cs="宋体" w:hint="eastAsia"/>
          <w:sz w:val="24"/>
          <w:szCs w:val="24"/>
        </w:rPr>
        <w:t>不在税务师事务所工作的个人会员，部分内容可不填；</w:t>
      </w:r>
    </w:p>
    <w:p w:rsidR="00843B36" w:rsidRPr="00C645D3" w:rsidRDefault="00843B36" w:rsidP="000F6C23">
      <w:pPr>
        <w:ind w:leftChars="-337" w:left="31680" w:rightChars="-673" w:right="31680" w:firstLineChars="300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．</w:t>
      </w:r>
      <w:r w:rsidRPr="005A1997">
        <w:rPr>
          <w:rFonts w:ascii="宋体" w:hAnsi="宋体" w:cs="宋体" w:hint="eastAsia"/>
          <w:sz w:val="24"/>
          <w:szCs w:val="24"/>
        </w:rPr>
        <w:t>本表一式</w:t>
      </w:r>
      <w:r>
        <w:rPr>
          <w:rFonts w:ascii="宋体" w:hAnsi="宋体" w:cs="宋体" w:hint="eastAsia"/>
          <w:sz w:val="24"/>
          <w:szCs w:val="24"/>
        </w:rPr>
        <w:t>五</w:t>
      </w:r>
      <w:r w:rsidRPr="005A1997">
        <w:rPr>
          <w:rFonts w:ascii="宋体" w:hAnsi="宋体" w:cs="宋体" w:hint="eastAsia"/>
          <w:sz w:val="24"/>
          <w:szCs w:val="24"/>
        </w:rPr>
        <w:t>份</w:t>
      </w:r>
      <w:r>
        <w:rPr>
          <w:rFonts w:ascii="宋体" w:hAnsi="宋体" w:cs="宋体" w:hint="eastAsia"/>
          <w:sz w:val="24"/>
          <w:szCs w:val="24"/>
        </w:rPr>
        <w:t>。</w:t>
      </w:r>
    </w:p>
    <w:sectPr w:rsidR="00843B36" w:rsidRPr="00C645D3" w:rsidSect="00E0790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B36" w:rsidRDefault="00843B36">
      <w:r>
        <w:separator/>
      </w:r>
    </w:p>
  </w:endnote>
  <w:endnote w:type="continuationSeparator" w:id="1">
    <w:p w:rsidR="00843B36" w:rsidRDefault="00843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B36" w:rsidRDefault="00843B36">
      <w:r>
        <w:separator/>
      </w:r>
    </w:p>
  </w:footnote>
  <w:footnote w:type="continuationSeparator" w:id="1">
    <w:p w:rsidR="00843B36" w:rsidRDefault="00843B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32F8"/>
    <w:multiLevelType w:val="hybridMultilevel"/>
    <w:tmpl w:val="A76AF82A"/>
    <w:lvl w:ilvl="0" w:tplc="1A94E60A">
      <w:start w:val="1"/>
      <w:numFmt w:val="decimal"/>
      <w:lvlText w:val="%1、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2115"/>
        </w:tabs>
        <w:ind w:left="211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535"/>
        </w:tabs>
        <w:ind w:left="253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955"/>
        </w:tabs>
        <w:ind w:left="295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3375"/>
        </w:tabs>
        <w:ind w:left="337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795"/>
        </w:tabs>
        <w:ind w:left="3795" w:hanging="420"/>
      </w:pPr>
    </w:lvl>
    <w:lvl w:ilvl="6" w:tplc="0409000F">
      <w:start w:val="1"/>
      <w:numFmt w:val="decimal"/>
      <w:lvlText w:val="%7."/>
      <w:lvlJc w:val="left"/>
      <w:pPr>
        <w:tabs>
          <w:tab w:val="num" w:pos="4215"/>
        </w:tabs>
        <w:ind w:left="421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635"/>
        </w:tabs>
        <w:ind w:left="463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5055"/>
        </w:tabs>
        <w:ind w:left="5055" w:hanging="420"/>
      </w:pPr>
    </w:lvl>
  </w:abstractNum>
  <w:abstractNum w:abstractNumId="1">
    <w:nsid w:val="40497689"/>
    <w:multiLevelType w:val="hybridMultilevel"/>
    <w:tmpl w:val="9D7E6B56"/>
    <w:lvl w:ilvl="0" w:tplc="C2CE0BB6">
      <w:start w:val="1"/>
      <w:numFmt w:val="japaneseCounting"/>
      <w:lvlText w:val="%1、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2115"/>
        </w:tabs>
        <w:ind w:left="211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535"/>
        </w:tabs>
        <w:ind w:left="253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955"/>
        </w:tabs>
        <w:ind w:left="295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3375"/>
        </w:tabs>
        <w:ind w:left="337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795"/>
        </w:tabs>
        <w:ind w:left="3795" w:hanging="420"/>
      </w:pPr>
    </w:lvl>
    <w:lvl w:ilvl="6" w:tplc="0409000F">
      <w:start w:val="1"/>
      <w:numFmt w:val="decimal"/>
      <w:lvlText w:val="%7."/>
      <w:lvlJc w:val="left"/>
      <w:pPr>
        <w:tabs>
          <w:tab w:val="num" w:pos="4215"/>
        </w:tabs>
        <w:ind w:left="421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635"/>
        </w:tabs>
        <w:ind w:left="463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5055"/>
        </w:tabs>
        <w:ind w:left="505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B90"/>
    <w:rsid w:val="00000EA9"/>
    <w:rsid w:val="00006023"/>
    <w:rsid w:val="000139A3"/>
    <w:rsid w:val="00024EBA"/>
    <w:rsid w:val="0004098D"/>
    <w:rsid w:val="00055E42"/>
    <w:rsid w:val="00061AA6"/>
    <w:rsid w:val="000823EB"/>
    <w:rsid w:val="000904C2"/>
    <w:rsid w:val="00092449"/>
    <w:rsid w:val="000C1013"/>
    <w:rsid w:val="000C128B"/>
    <w:rsid w:val="000D684E"/>
    <w:rsid w:val="000D7D23"/>
    <w:rsid w:val="000E1832"/>
    <w:rsid w:val="000F4E67"/>
    <w:rsid w:val="000F6C23"/>
    <w:rsid w:val="000F7680"/>
    <w:rsid w:val="00144D8B"/>
    <w:rsid w:val="00146E2D"/>
    <w:rsid w:val="00147BEA"/>
    <w:rsid w:val="00183A53"/>
    <w:rsid w:val="00183F5E"/>
    <w:rsid w:val="001957EC"/>
    <w:rsid w:val="00196BEA"/>
    <w:rsid w:val="001A6092"/>
    <w:rsid w:val="001C4DFB"/>
    <w:rsid w:val="001F62F8"/>
    <w:rsid w:val="001F7E15"/>
    <w:rsid w:val="00206385"/>
    <w:rsid w:val="002446BF"/>
    <w:rsid w:val="002467C8"/>
    <w:rsid w:val="0024732B"/>
    <w:rsid w:val="0028141A"/>
    <w:rsid w:val="002826F4"/>
    <w:rsid w:val="0029174E"/>
    <w:rsid w:val="00294AB1"/>
    <w:rsid w:val="002B243D"/>
    <w:rsid w:val="002D6DEB"/>
    <w:rsid w:val="00304947"/>
    <w:rsid w:val="00341A20"/>
    <w:rsid w:val="003567AA"/>
    <w:rsid w:val="00357166"/>
    <w:rsid w:val="00395FF8"/>
    <w:rsid w:val="003B3932"/>
    <w:rsid w:val="003C239A"/>
    <w:rsid w:val="003C67CC"/>
    <w:rsid w:val="003D6C2A"/>
    <w:rsid w:val="0043787B"/>
    <w:rsid w:val="004414E6"/>
    <w:rsid w:val="00444E06"/>
    <w:rsid w:val="00451588"/>
    <w:rsid w:val="00457BB8"/>
    <w:rsid w:val="00473606"/>
    <w:rsid w:val="004811D1"/>
    <w:rsid w:val="00493BED"/>
    <w:rsid w:val="004B3F81"/>
    <w:rsid w:val="004E280F"/>
    <w:rsid w:val="004F6378"/>
    <w:rsid w:val="00512FFC"/>
    <w:rsid w:val="005312F3"/>
    <w:rsid w:val="005364D0"/>
    <w:rsid w:val="005443F7"/>
    <w:rsid w:val="005548DF"/>
    <w:rsid w:val="00580E6E"/>
    <w:rsid w:val="005865EE"/>
    <w:rsid w:val="0059006E"/>
    <w:rsid w:val="00597AAE"/>
    <w:rsid w:val="005A1997"/>
    <w:rsid w:val="005B290B"/>
    <w:rsid w:val="005D680C"/>
    <w:rsid w:val="005E104E"/>
    <w:rsid w:val="005F7ABD"/>
    <w:rsid w:val="006036CA"/>
    <w:rsid w:val="00625EED"/>
    <w:rsid w:val="00632E3F"/>
    <w:rsid w:val="0065575D"/>
    <w:rsid w:val="006611C9"/>
    <w:rsid w:val="006831BE"/>
    <w:rsid w:val="006A13ED"/>
    <w:rsid w:val="006A6CF0"/>
    <w:rsid w:val="006B22B4"/>
    <w:rsid w:val="006C7681"/>
    <w:rsid w:val="006D00ED"/>
    <w:rsid w:val="006E3820"/>
    <w:rsid w:val="006F5557"/>
    <w:rsid w:val="006F64F9"/>
    <w:rsid w:val="00701B90"/>
    <w:rsid w:val="007024D2"/>
    <w:rsid w:val="007040D0"/>
    <w:rsid w:val="00704400"/>
    <w:rsid w:val="00735E78"/>
    <w:rsid w:val="0074024D"/>
    <w:rsid w:val="007444BC"/>
    <w:rsid w:val="007669C6"/>
    <w:rsid w:val="007802C9"/>
    <w:rsid w:val="00784D4B"/>
    <w:rsid w:val="00792B05"/>
    <w:rsid w:val="007965B5"/>
    <w:rsid w:val="007A22B1"/>
    <w:rsid w:val="007A3FB5"/>
    <w:rsid w:val="007C19D9"/>
    <w:rsid w:val="007D48E5"/>
    <w:rsid w:val="007F3F8D"/>
    <w:rsid w:val="00800EEA"/>
    <w:rsid w:val="00816187"/>
    <w:rsid w:val="008229B2"/>
    <w:rsid w:val="008258FB"/>
    <w:rsid w:val="00832A0D"/>
    <w:rsid w:val="00843B36"/>
    <w:rsid w:val="00856097"/>
    <w:rsid w:val="008651DB"/>
    <w:rsid w:val="00882893"/>
    <w:rsid w:val="008C2120"/>
    <w:rsid w:val="008E10B3"/>
    <w:rsid w:val="008E5464"/>
    <w:rsid w:val="008F16FA"/>
    <w:rsid w:val="008F6E0F"/>
    <w:rsid w:val="00911EDA"/>
    <w:rsid w:val="00921BEF"/>
    <w:rsid w:val="00934966"/>
    <w:rsid w:val="009410FE"/>
    <w:rsid w:val="00966491"/>
    <w:rsid w:val="00966BF4"/>
    <w:rsid w:val="0097579E"/>
    <w:rsid w:val="009A129B"/>
    <w:rsid w:val="009D41A2"/>
    <w:rsid w:val="009D735F"/>
    <w:rsid w:val="009E0F8B"/>
    <w:rsid w:val="00A006A5"/>
    <w:rsid w:val="00A03742"/>
    <w:rsid w:val="00A04C77"/>
    <w:rsid w:val="00A20389"/>
    <w:rsid w:val="00A24D6B"/>
    <w:rsid w:val="00A62785"/>
    <w:rsid w:val="00A7230D"/>
    <w:rsid w:val="00A73239"/>
    <w:rsid w:val="00AA2C59"/>
    <w:rsid w:val="00AC6739"/>
    <w:rsid w:val="00AE3AA4"/>
    <w:rsid w:val="00B078E6"/>
    <w:rsid w:val="00B25115"/>
    <w:rsid w:val="00B35272"/>
    <w:rsid w:val="00B61B02"/>
    <w:rsid w:val="00B90063"/>
    <w:rsid w:val="00B97CCA"/>
    <w:rsid w:val="00C0311A"/>
    <w:rsid w:val="00C368AE"/>
    <w:rsid w:val="00C47971"/>
    <w:rsid w:val="00C53C74"/>
    <w:rsid w:val="00C645D3"/>
    <w:rsid w:val="00CA4255"/>
    <w:rsid w:val="00CA67FE"/>
    <w:rsid w:val="00CA7DEB"/>
    <w:rsid w:val="00CC39CA"/>
    <w:rsid w:val="00CE4C53"/>
    <w:rsid w:val="00D33EAF"/>
    <w:rsid w:val="00D41C73"/>
    <w:rsid w:val="00D46395"/>
    <w:rsid w:val="00D63AE3"/>
    <w:rsid w:val="00D725F2"/>
    <w:rsid w:val="00D83850"/>
    <w:rsid w:val="00D90D70"/>
    <w:rsid w:val="00D97B38"/>
    <w:rsid w:val="00DE4479"/>
    <w:rsid w:val="00DE4BD4"/>
    <w:rsid w:val="00DF42FB"/>
    <w:rsid w:val="00E07908"/>
    <w:rsid w:val="00E27573"/>
    <w:rsid w:val="00E31330"/>
    <w:rsid w:val="00E41EF3"/>
    <w:rsid w:val="00E50D11"/>
    <w:rsid w:val="00E620D7"/>
    <w:rsid w:val="00E6787B"/>
    <w:rsid w:val="00EA6D4C"/>
    <w:rsid w:val="00ED5263"/>
    <w:rsid w:val="00EE1D33"/>
    <w:rsid w:val="00EF7A72"/>
    <w:rsid w:val="00F03A46"/>
    <w:rsid w:val="00F338C8"/>
    <w:rsid w:val="00F53988"/>
    <w:rsid w:val="00F562F3"/>
    <w:rsid w:val="00F611AF"/>
    <w:rsid w:val="00F641E4"/>
    <w:rsid w:val="00F712DB"/>
    <w:rsid w:val="00F916AA"/>
    <w:rsid w:val="00F96B26"/>
    <w:rsid w:val="00FC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04E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641E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EBC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395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F1EBC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395FF8"/>
  </w:style>
  <w:style w:type="paragraph" w:styleId="Date">
    <w:name w:val="Date"/>
    <w:basedOn w:val="Normal"/>
    <w:next w:val="Normal"/>
    <w:link w:val="DateChar"/>
    <w:uiPriority w:val="99"/>
    <w:rsid w:val="001957E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EF1EBC"/>
    <w:rPr>
      <w:szCs w:val="21"/>
    </w:rPr>
  </w:style>
  <w:style w:type="table" w:styleId="TableGrid">
    <w:name w:val="Table Grid"/>
    <w:basedOn w:val="TableNormal"/>
    <w:uiPriority w:val="99"/>
    <w:rsid w:val="006F64F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63A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F6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62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417</TotalTime>
  <Pages>1</Pages>
  <Words>108</Words>
  <Characters>616</Characters>
  <Application>Microsoft Office Outlook</Application>
  <DocSecurity>0</DocSecurity>
  <Lines>0</Lines>
  <Paragraphs>0</Paragraphs>
  <ScaleCrop>false</ScaleCrop>
  <Company>Legend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中税协发 [2006]029号</dc:title>
  <dc:subject/>
  <dc:creator>Lenovo User</dc:creator>
  <cp:keywords/>
  <dc:description/>
  <cp:lastModifiedBy> </cp:lastModifiedBy>
  <cp:revision>51</cp:revision>
  <cp:lastPrinted>2006-12-25T02:37:00Z</cp:lastPrinted>
  <dcterms:created xsi:type="dcterms:W3CDTF">2016-04-06T03:02:00Z</dcterms:created>
  <dcterms:modified xsi:type="dcterms:W3CDTF">2020-07-22T03:32:00Z</dcterms:modified>
</cp:coreProperties>
</file>