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B" w:rsidRDefault="00BB7D0B" w:rsidP="00BB7D0B">
      <w:pPr>
        <w:ind w:rightChars="-673" w:right="31680"/>
        <w:rPr>
          <w:rFonts w:ascii="仿宋_GB2312" w:eastAsia="仿宋_GB2312"/>
          <w:sz w:val="28"/>
          <w:szCs w:val="28"/>
        </w:rPr>
      </w:pPr>
    </w:p>
    <w:p w:rsidR="00BB7D0B" w:rsidRPr="00EA6D4C" w:rsidRDefault="00BB7D0B" w:rsidP="00106001">
      <w:pPr>
        <w:ind w:leftChars="-342" w:left="31680" w:rightChars="-673" w:right="31680" w:hangingChars="257" w:firstLine="31680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中国注册税务师协会个人</w:t>
      </w: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会员转所申请表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540"/>
        <w:gridCol w:w="1898"/>
        <w:gridCol w:w="425"/>
        <w:gridCol w:w="558"/>
        <w:gridCol w:w="1440"/>
        <w:gridCol w:w="555"/>
        <w:gridCol w:w="1065"/>
        <w:gridCol w:w="1981"/>
      </w:tblGrid>
      <w:tr w:rsidR="00BB7D0B" w:rsidRPr="00DF42FB">
        <w:trPr>
          <w:trHeight w:val="624"/>
        </w:trPr>
        <w:tc>
          <w:tcPr>
            <w:tcW w:w="1258" w:type="dxa"/>
          </w:tcPr>
          <w:p w:rsidR="00BB7D0B" w:rsidRPr="005A1997" w:rsidRDefault="00BB7D0B" w:rsidP="00BB7D0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438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440" w:type="dxa"/>
          </w:tcPr>
          <w:p w:rsidR="00BB7D0B" w:rsidRPr="005A1997" w:rsidRDefault="00BB7D0B" w:rsidP="00BB7D0B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81" w:type="dxa"/>
          </w:tcPr>
          <w:p w:rsidR="00BB7D0B" w:rsidRPr="0035171E" w:rsidRDefault="00BB7D0B" w:rsidP="00BB7D0B">
            <w:pPr>
              <w:spacing w:line="360" w:lineRule="auto"/>
              <w:ind w:rightChars="-673" w:right="31680"/>
              <w:rPr>
                <w:rFonts w:ascii="宋体" w:cs="宋体"/>
                <w:sz w:val="24"/>
                <w:szCs w:val="24"/>
                <w:highlight w:val="yellow"/>
              </w:rPr>
            </w:pPr>
          </w:p>
        </w:tc>
      </w:tr>
      <w:tr w:rsidR="00BB7D0B" w:rsidRPr="00DF42FB">
        <w:trPr>
          <w:trHeight w:val="624"/>
        </w:trPr>
        <w:tc>
          <w:tcPr>
            <w:tcW w:w="1258" w:type="dxa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421" w:type="dxa"/>
            <w:gridSpan w:val="4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个人会员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046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624"/>
        </w:trPr>
        <w:tc>
          <w:tcPr>
            <w:tcW w:w="1798" w:type="dxa"/>
            <w:gridSpan w:val="2"/>
          </w:tcPr>
          <w:p w:rsidR="00BB7D0B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转出事务所名称</w:t>
            </w:r>
          </w:p>
        </w:tc>
        <w:tc>
          <w:tcPr>
            <w:tcW w:w="2881" w:type="dxa"/>
            <w:gridSpan w:val="3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B7D0B" w:rsidRDefault="00BB7D0B" w:rsidP="00BB7D0B">
            <w:pPr>
              <w:spacing w:line="480" w:lineRule="auto"/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团体会员号</w:t>
            </w:r>
          </w:p>
        </w:tc>
        <w:tc>
          <w:tcPr>
            <w:tcW w:w="3046" w:type="dxa"/>
            <w:gridSpan w:val="2"/>
          </w:tcPr>
          <w:p w:rsidR="00BB7D0B" w:rsidRPr="005A1997" w:rsidRDefault="00BB7D0B" w:rsidP="00BB7D0B">
            <w:pPr>
              <w:spacing w:line="36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624"/>
        </w:trPr>
        <w:tc>
          <w:tcPr>
            <w:tcW w:w="1798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转入事务所名称</w:t>
            </w:r>
          </w:p>
        </w:tc>
        <w:tc>
          <w:tcPr>
            <w:tcW w:w="2881" w:type="dxa"/>
            <w:gridSpan w:val="3"/>
          </w:tcPr>
          <w:p w:rsidR="00BB7D0B" w:rsidRPr="005A1997" w:rsidRDefault="00BB7D0B" w:rsidP="00BB7D0B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B7D0B" w:rsidRPr="005A1997" w:rsidRDefault="00BB7D0B" w:rsidP="00BB7D0B">
            <w:pPr>
              <w:spacing w:line="480" w:lineRule="auto"/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团体会员号</w:t>
            </w:r>
          </w:p>
        </w:tc>
        <w:tc>
          <w:tcPr>
            <w:tcW w:w="3046" w:type="dxa"/>
            <w:gridSpan w:val="2"/>
          </w:tcPr>
          <w:p w:rsidR="00BB7D0B" w:rsidRPr="005A1997" w:rsidRDefault="00BB7D0B" w:rsidP="00BB7D0B">
            <w:pPr>
              <w:spacing w:line="36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624"/>
        </w:trPr>
        <w:tc>
          <w:tcPr>
            <w:tcW w:w="4679" w:type="dxa"/>
            <w:gridSpan w:val="5"/>
            <w:vAlign w:val="center"/>
          </w:tcPr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  <w:r w:rsidRPr="005443F7">
              <w:rPr>
                <w:rFonts w:ascii="宋体" w:hAnsi="宋体" w:cs="宋体" w:hint="eastAsia"/>
                <w:sz w:val="24"/>
                <w:szCs w:val="24"/>
              </w:rPr>
              <w:t>与转出所解除或终止劳动合同</w:t>
            </w:r>
          </w:p>
        </w:tc>
        <w:tc>
          <w:tcPr>
            <w:tcW w:w="5041" w:type="dxa"/>
            <w:gridSpan w:val="4"/>
          </w:tcPr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624"/>
        </w:trPr>
        <w:tc>
          <w:tcPr>
            <w:tcW w:w="1798" w:type="dxa"/>
            <w:gridSpan w:val="2"/>
          </w:tcPr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是否为原所出资</w:t>
            </w:r>
          </w:p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人（合伙人）</w:t>
            </w:r>
          </w:p>
        </w:tc>
        <w:tc>
          <w:tcPr>
            <w:tcW w:w="2323" w:type="dxa"/>
            <w:gridSpan w:val="2"/>
          </w:tcPr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是否完成财产份额</w:t>
            </w:r>
            <w:r w:rsidRPr="005443F7">
              <w:rPr>
                <w:rFonts w:ascii="宋体" w:hAnsi="宋体" w:cs="宋体" w:hint="eastAsia"/>
                <w:sz w:val="24"/>
                <w:szCs w:val="24"/>
              </w:rPr>
              <w:t>（出资）转让（退伙）手续</w:t>
            </w:r>
          </w:p>
        </w:tc>
        <w:tc>
          <w:tcPr>
            <w:tcW w:w="3046" w:type="dxa"/>
            <w:gridSpan w:val="2"/>
          </w:tcPr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1938"/>
        </w:trPr>
        <w:tc>
          <w:tcPr>
            <w:tcW w:w="1798" w:type="dxa"/>
            <w:gridSpan w:val="2"/>
          </w:tcPr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申请转</w:t>
            </w:r>
          </w:p>
          <w:p w:rsidR="00BB7D0B" w:rsidRPr="005A1997" w:rsidRDefault="00BB7D0B" w:rsidP="00BB7D0B">
            <w:pPr>
              <w:ind w:rightChars="-673" w:right="31680" w:firstLineChars="1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所原因</w:t>
            </w:r>
          </w:p>
        </w:tc>
        <w:tc>
          <w:tcPr>
            <w:tcW w:w="7922" w:type="dxa"/>
            <w:gridSpan w:val="7"/>
          </w:tcPr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2235"/>
        </w:trPr>
        <w:tc>
          <w:tcPr>
            <w:tcW w:w="1798" w:type="dxa"/>
            <w:gridSpan w:val="2"/>
          </w:tcPr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转出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事务所</w:t>
            </w:r>
          </w:p>
          <w:p w:rsidR="00BB7D0B" w:rsidRPr="005A1997" w:rsidRDefault="00BB7D0B" w:rsidP="00BB7D0B">
            <w:pPr>
              <w:ind w:rightChars="-673" w:right="31680" w:firstLineChars="2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22" w:type="dxa"/>
            <w:gridSpan w:val="7"/>
          </w:tcPr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BB7D0B" w:rsidRPr="005A1997" w:rsidRDefault="00BB7D0B" w:rsidP="00BB7D0B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1785"/>
        </w:trPr>
        <w:tc>
          <w:tcPr>
            <w:tcW w:w="1798" w:type="dxa"/>
            <w:gridSpan w:val="2"/>
          </w:tcPr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Default="00BB7D0B" w:rsidP="00BB7D0B">
            <w:pPr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转入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事务所</w:t>
            </w:r>
          </w:p>
          <w:p w:rsidR="00BB7D0B" w:rsidRPr="005A1997" w:rsidRDefault="00BB7D0B" w:rsidP="00BB7D0B">
            <w:pPr>
              <w:ind w:rightChars="-673" w:right="31680" w:firstLineChars="2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22" w:type="dxa"/>
            <w:gridSpan w:val="7"/>
          </w:tcPr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BB7D0B" w:rsidRPr="005A1997" w:rsidRDefault="00BB7D0B" w:rsidP="00BB7D0B">
            <w:pPr>
              <w:ind w:rightChars="-673" w:right="31680" w:firstLineChars="3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BB7D0B" w:rsidRPr="00DF42FB">
        <w:trPr>
          <w:trHeight w:val="2228"/>
        </w:trPr>
        <w:tc>
          <w:tcPr>
            <w:tcW w:w="1798" w:type="dxa"/>
            <w:gridSpan w:val="2"/>
          </w:tcPr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地方税协</w:t>
            </w: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922" w:type="dxa"/>
            <w:gridSpan w:val="7"/>
          </w:tcPr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BB7D0B" w:rsidRPr="005A1997" w:rsidRDefault="00BB7D0B" w:rsidP="00BB7D0B">
            <w:pPr>
              <w:ind w:rightChars="-673" w:right="31680" w:firstLineChars="300" w:firstLine="31680"/>
              <w:rPr>
                <w:rFonts w:ascii="宋体" w:cs="宋体"/>
                <w:sz w:val="24"/>
                <w:szCs w:val="24"/>
              </w:rPr>
            </w:pPr>
            <w:r w:rsidRPr="005A1997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审核人签名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A1997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A199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BB7D0B" w:rsidRPr="005A1997" w:rsidRDefault="00BB7D0B" w:rsidP="00BB7D0B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BB7D0B" w:rsidRPr="00801063" w:rsidRDefault="00BB7D0B" w:rsidP="00BB7D0B">
      <w:pPr>
        <w:ind w:leftChars="-202" w:left="31680" w:rightChars="-673" w:right="31680"/>
        <w:rPr>
          <w:rFonts w:ascii="宋体" w:cs="宋体"/>
          <w:sz w:val="24"/>
          <w:szCs w:val="24"/>
        </w:rPr>
      </w:pPr>
      <w:r w:rsidRPr="00D41C73">
        <w:rPr>
          <w:rFonts w:ascii="宋体" w:hAnsi="宋体" w:cs="宋体" w:hint="eastAsia"/>
          <w:sz w:val="24"/>
          <w:szCs w:val="24"/>
        </w:rPr>
        <w:t>备注</w:t>
      </w:r>
      <w:r>
        <w:rPr>
          <w:rFonts w:ascii="宋体" w:hAnsi="宋体" w:cs="宋体" w:hint="eastAsia"/>
          <w:sz w:val="24"/>
          <w:szCs w:val="24"/>
        </w:rPr>
        <w:t>：</w:t>
      </w:r>
      <w:r w:rsidRPr="005A1997">
        <w:rPr>
          <w:rFonts w:ascii="宋体" w:hAnsi="宋体" w:cs="宋体" w:hint="eastAsia"/>
          <w:sz w:val="24"/>
          <w:szCs w:val="24"/>
        </w:rPr>
        <w:t>本表一式</w:t>
      </w:r>
      <w:r>
        <w:rPr>
          <w:rFonts w:ascii="宋体" w:hAnsi="宋体" w:cs="宋体" w:hint="eastAsia"/>
          <w:sz w:val="24"/>
          <w:szCs w:val="24"/>
        </w:rPr>
        <w:t>四</w:t>
      </w:r>
      <w:r w:rsidRPr="005A1997">
        <w:rPr>
          <w:rFonts w:ascii="宋体" w:hAnsi="宋体" w:cs="宋体" w:hint="eastAsia"/>
          <w:sz w:val="24"/>
          <w:szCs w:val="24"/>
        </w:rPr>
        <w:t>份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BB7D0B" w:rsidRPr="00801063" w:rsidSect="00106001">
      <w:pgSz w:w="11906" w:h="16838"/>
      <w:pgMar w:top="1304" w:right="1247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0B" w:rsidRDefault="00BB7D0B" w:rsidP="00801063">
      <w:r>
        <w:separator/>
      </w:r>
    </w:p>
  </w:endnote>
  <w:endnote w:type="continuationSeparator" w:id="1">
    <w:p w:rsidR="00BB7D0B" w:rsidRDefault="00BB7D0B" w:rsidP="0080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0B" w:rsidRDefault="00BB7D0B" w:rsidP="00801063">
      <w:r>
        <w:separator/>
      </w:r>
    </w:p>
  </w:footnote>
  <w:footnote w:type="continuationSeparator" w:id="1">
    <w:p w:rsidR="00BB7D0B" w:rsidRDefault="00BB7D0B" w:rsidP="0080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63"/>
    <w:rsid w:val="000128E0"/>
    <w:rsid w:val="00065849"/>
    <w:rsid w:val="00106001"/>
    <w:rsid w:val="00131C5C"/>
    <w:rsid w:val="00250D1C"/>
    <w:rsid w:val="00293C57"/>
    <w:rsid w:val="00333B60"/>
    <w:rsid w:val="00336934"/>
    <w:rsid w:val="0035171E"/>
    <w:rsid w:val="004C1B15"/>
    <w:rsid w:val="005443F7"/>
    <w:rsid w:val="00597AAE"/>
    <w:rsid w:val="005A1997"/>
    <w:rsid w:val="00801063"/>
    <w:rsid w:val="00896661"/>
    <w:rsid w:val="008A1944"/>
    <w:rsid w:val="00A202FB"/>
    <w:rsid w:val="00A241EA"/>
    <w:rsid w:val="00B07B39"/>
    <w:rsid w:val="00BB7D0B"/>
    <w:rsid w:val="00D00FF0"/>
    <w:rsid w:val="00D41C73"/>
    <w:rsid w:val="00D86FEA"/>
    <w:rsid w:val="00D90D70"/>
    <w:rsid w:val="00D97B38"/>
    <w:rsid w:val="00DF42FB"/>
    <w:rsid w:val="00E7291F"/>
    <w:rsid w:val="00EA6D4C"/>
    <w:rsid w:val="00F36B4B"/>
    <w:rsid w:val="00F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06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106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1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82</Words>
  <Characters>472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吴博</dc:creator>
  <cp:keywords/>
  <dc:description/>
  <cp:lastModifiedBy> </cp:lastModifiedBy>
  <cp:revision>11</cp:revision>
  <cp:lastPrinted>2020-07-22T03:38:00Z</cp:lastPrinted>
  <dcterms:created xsi:type="dcterms:W3CDTF">2016-04-06T14:25:00Z</dcterms:created>
  <dcterms:modified xsi:type="dcterms:W3CDTF">2020-07-22T03:38:00Z</dcterms:modified>
</cp:coreProperties>
</file>