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0B" w:rsidRDefault="007D680B" w:rsidP="00BD40E6">
      <w:pPr>
        <w:rPr>
          <w:b/>
          <w:bCs/>
          <w:sz w:val="28"/>
          <w:szCs w:val="28"/>
        </w:rPr>
      </w:pPr>
    </w:p>
    <w:p w:rsidR="007D680B" w:rsidRDefault="007D680B" w:rsidP="00BD40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>
        <w:rPr>
          <w:rFonts w:cs="宋体" w:hint="eastAsia"/>
          <w:b/>
          <w:bCs/>
          <w:sz w:val="32"/>
          <w:szCs w:val="32"/>
        </w:rPr>
        <w:t>中国注册税务师协会团体会员入会申请表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160"/>
        <w:gridCol w:w="1980"/>
        <w:gridCol w:w="1440"/>
        <w:gridCol w:w="180"/>
        <w:gridCol w:w="1080"/>
        <w:gridCol w:w="180"/>
        <w:gridCol w:w="1440"/>
      </w:tblGrid>
      <w:tr w:rsidR="007D680B" w:rsidRPr="00903437">
        <w:trPr>
          <w:trHeight w:val="771"/>
        </w:trPr>
        <w:tc>
          <w:tcPr>
            <w:tcW w:w="720" w:type="dxa"/>
            <w:vMerge w:val="restart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  <w:p w:rsidR="007D680B" w:rsidRDefault="007D680B" w:rsidP="005D7B33">
            <w:pPr>
              <w:rPr>
                <w:sz w:val="24"/>
                <w:szCs w:val="24"/>
              </w:rPr>
            </w:pPr>
          </w:p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基</w:t>
            </w:r>
          </w:p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本</w:t>
            </w:r>
          </w:p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情</w:t>
            </w:r>
          </w:p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2160" w:type="dxa"/>
            <w:vAlign w:val="center"/>
          </w:tcPr>
          <w:p w:rsidR="007D680B" w:rsidRPr="00A61430" w:rsidRDefault="007D680B" w:rsidP="007D680B">
            <w:pPr>
              <w:tabs>
                <w:tab w:val="left" w:pos="627"/>
              </w:tabs>
              <w:ind w:firstLineChars="100" w:firstLine="31680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事务所名称</w:t>
            </w:r>
          </w:p>
        </w:tc>
        <w:tc>
          <w:tcPr>
            <w:tcW w:w="3420" w:type="dxa"/>
            <w:gridSpan w:val="2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事务所编号</w:t>
            </w:r>
          </w:p>
        </w:tc>
        <w:tc>
          <w:tcPr>
            <w:tcW w:w="1440" w:type="dxa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</w:tr>
      <w:tr w:rsidR="007D680B" w:rsidRPr="00903437">
        <w:trPr>
          <w:trHeight w:val="459"/>
        </w:trPr>
        <w:tc>
          <w:tcPr>
            <w:tcW w:w="720" w:type="dxa"/>
            <w:vMerge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D680B" w:rsidRPr="00A61430" w:rsidRDefault="007D680B" w:rsidP="007D680B">
            <w:pPr>
              <w:ind w:firstLineChars="200" w:firstLine="31680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地</w:t>
            </w:r>
            <w:r w:rsidRPr="00A61430">
              <w:rPr>
                <w:sz w:val="24"/>
                <w:szCs w:val="24"/>
              </w:rPr>
              <w:t xml:space="preserve">  </w:t>
            </w:r>
            <w:r w:rsidRPr="00A61430">
              <w:rPr>
                <w:rFonts w:cs="宋体" w:hint="eastAsia"/>
                <w:sz w:val="24"/>
                <w:szCs w:val="24"/>
              </w:rPr>
              <w:t>址</w:t>
            </w:r>
          </w:p>
        </w:tc>
        <w:tc>
          <w:tcPr>
            <w:tcW w:w="6300" w:type="dxa"/>
            <w:gridSpan w:val="6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</w:tr>
      <w:tr w:rsidR="007D680B" w:rsidRPr="00903437">
        <w:trPr>
          <w:trHeight w:val="450"/>
        </w:trPr>
        <w:tc>
          <w:tcPr>
            <w:tcW w:w="720" w:type="dxa"/>
            <w:vMerge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D680B" w:rsidRPr="00A61430" w:rsidRDefault="007D680B" w:rsidP="007D680B">
            <w:pPr>
              <w:ind w:firstLineChars="150" w:firstLine="31680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组织形式</w:t>
            </w:r>
          </w:p>
        </w:tc>
        <w:tc>
          <w:tcPr>
            <w:tcW w:w="1980" w:type="dxa"/>
            <w:vAlign w:val="center"/>
          </w:tcPr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7D680B" w:rsidRPr="00A61430" w:rsidRDefault="007D680B" w:rsidP="007D680B">
            <w:pPr>
              <w:ind w:firstLineChars="2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数</w:t>
            </w:r>
          </w:p>
        </w:tc>
        <w:tc>
          <w:tcPr>
            <w:tcW w:w="1620" w:type="dxa"/>
            <w:gridSpan w:val="2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</w:tr>
      <w:tr w:rsidR="007D680B" w:rsidRPr="00903437">
        <w:trPr>
          <w:trHeight w:val="600"/>
        </w:trPr>
        <w:tc>
          <w:tcPr>
            <w:tcW w:w="720" w:type="dxa"/>
            <w:vMerge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  <w:r w:rsidRPr="00A61430">
              <w:rPr>
                <w:rFonts w:cs="宋体" w:hint="eastAsia"/>
                <w:sz w:val="24"/>
                <w:szCs w:val="24"/>
              </w:rPr>
              <w:t>注册（经营）</w:t>
            </w:r>
            <w:r>
              <w:rPr>
                <w:rFonts w:cs="宋体" w:hint="eastAsia"/>
                <w:sz w:val="24"/>
                <w:szCs w:val="24"/>
              </w:rPr>
              <w:t>资金</w:t>
            </w:r>
          </w:p>
        </w:tc>
        <w:tc>
          <w:tcPr>
            <w:tcW w:w="1980" w:type="dxa"/>
            <w:vAlign w:val="center"/>
          </w:tcPr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其中：注册税务师人数</w:t>
            </w:r>
          </w:p>
        </w:tc>
        <w:tc>
          <w:tcPr>
            <w:tcW w:w="1620" w:type="dxa"/>
            <w:gridSpan w:val="2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</w:tr>
      <w:tr w:rsidR="007D680B" w:rsidRPr="00903437">
        <w:trPr>
          <w:trHeight w:val="570"/>
        </w:trPr>
        <w:tc>
          <w:tcPr>
            <w:tcW w:w="720" w:type="dxa"/>
            <w:vMerge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D680B" w:rsidRPr="00A61430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事务所成立时间</w:t>
            </w:r>
          </w:p>
        </w:tc>
        <w:tc>
          <w:tcPr>
            <w:tcW w:w="1980" w:type="dxa"/>
            <w:vAlign w:val="center"/>
          </w:tcPr>
          <w:p w:rsidR="007D680B" w:rsidRPr="00A61430" w:rsidRDefault="007D680B" w:rsidP="005D7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事务所所长或法人代表</w:t>
            </w:r>
          </w:p>
        </w:tc>
        <w:tc>
          <w:tcPr>
            <w:tcW w:w="1620" w:type="dxa"/>
            <w:gridSpan w:val="2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</w:tr>
      <w:tr w:rsidR="007D680B" w:rsidRPr="00903437">
        <w:trPr>
          <w:trHeight w:val="524"/>
        </w:trPr>
        <w:tc>
          <w:tcPr>
            <w:tcW w:w="720" w:type="dxa"/>
            <w:vMerge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D680B" w:rsidRPr="00A61430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980" w:type="dxa"/>
            <w:vAlign w:val="center"/>
          </w:tcPr>
          <w:p w:rsidR="007D680B" w:rsidRPr="00EF64DA" w:rsidRDefault="007D680B" w:rsidP="005D7B3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680B" w:rsidRPr="0029420A" w:rsidRDefault="007D680B" w:rsidP="007D680B">
            <w:pPr>
              <w:ind w:firstLineChars="1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7D680B" w:rsidRPr="0029420A" w:rsidRDefault="007D680B" w:rsidP="005D7B33">
            <w:pPr>
              <w:rPr>
                <w:sz w:val="24"/>
                <w:szCs w:val="24"/>
              </w:rPr>
            </w:pPr>
          </w:p>
        </w:tc>
      </w:tr>
      <w:tr w:rsidR="007D680B">
        <w:trPr>
          <w:trHeight w:val="2317"/>
        </w:trPr>
        <w:tc>
          <w:tcPr>
            <w:tcW w:w="720" w:type="dxa"/>
            <w:vAlign w:val="center"/>
          </w:tcPr>
          <w:p w:rsidR="007D680B" w:rsidRPr="001B3531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 w:rsidRPr="001B3531">
              <w:rPr>
                <w:rFonts w:cs="宋体" w:hint="eastAsia"/>
                <w:sz w:val="24"/>
                <w:szCs w:val="24"/>
              </w:rPr>
              <w:t>事</w:t>
            </w:r>
          </w:p>
          <w:p w:rsidR="007D680B" w:rsidRPr="001B3531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 w:rsidRPr="001B3531">
              <w:rPr>
                <w:rFonts w:cs="宋体" w:hint="eastAsia"/>
                <w:sz w:val="24"/>
                <w:szCs w:val="24"/>
              </w:rPr>
              <w:t>务</w:t>
            </w:r>
          </w:p>
          <w:p w:rsidR="007D680B" w:rsidRPr="001B3531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 w:rsidRPr="001B3531">
              <w:rPr>
                <w:rFonts w:cs="宋体" w:hint="eastAsia"/>
                <w:sz w:val="24"/>
                <w:szCs w:val="24"/>
              </w:rPr>
              <w:t>所</w:t>
            </w:r>
          </w:p>
          <w:p w:rsidR="007D680B" w:rsidRPr="001B3531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 w:rsidRPr="001B3531">
              <w:rPr>
                <w:rFonts w:cs="宋体" w:hint="eastAsia"/>
                <w:sz w:val="24"/>
                <w:szCs w:val="24"/>
              </w:rPr>
              <w:t>申</w:t>
            </w:r>
          </w:p>
          <w:p w:rsidR="007D680B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请</w:t>
            </w:r>
          </w:p>
          <w:p w:rsidR="007D680B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7D680B" w:rsidRPr="00E770FF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8460" w:type="dxa"/>
            <w:gridSpan w:val="7"/>
          </w:tcPr>
          <w:p w:rsidR="007D680B" w:rsidRDefault="007D680B" w:rsidP="005D7B33">
            <w:pPr>
              <w:widowControl/>
              <w:jc w:val="left"/>
              <w:rPr>
                <w:sz w:val="24"/>
                <w:szCs w:val="24"/>
              </w:rPr>
            </w:pPr>
          </w:p>
          <w:p w:rsidR="007D680B" w:rsidRDefault="007D680B" w:rsidP="005D7B33">
            <w:pPr>
              <w:widowControl/>
              <w:jc w:val="left"/>
              <w:rPr>
                <w:sz w:val="24"/>
                <w:szCs w:val="24"/>
              </w:rPr>
            </w:pPr>
          </w:p>
          <w:p w:rsidR="007D680B" w:rsidRDefault="007D680B" w:rsidP="005D7B33">
            <w:pPr>
              <w:widowControl/>
              <w:jc w:val="left"/>
              <w:rPr>
                <w:sz w:val="24"/>
                <w:szCs w:val="24"/>
              </w:rPr>
            </w:pPr>
          </w:p>
          <w:p w:rsidR="007D680B" w:rsidRDefault="007D680B" w:rsidP="005D7B33">
            <w:pPr>
              <w:widowControl/>
              <w:jc w:val="left"/>
              <w:rPr>
                <w:sz w:val="24"/>
                <w:szCs w:val="24"/>
              </w:rPr>
            </w:pPr>
          </w:p>
          <w:p w:rsidR="007D680B" w:rsidRDefault="007D680B" w:rsidP="007D680B">
            <w:pPr>
              <w:widowControl/>
              <w:ind w:firstLineChars="2200" w:firstLine="3168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事务所（盖章）</w:t>
            </w:r>
            <w:r>
              <w:rPr>
                <w:sz w:val="24"/>
                <w:szCs w:val="24"/>
              </w:rPr>
              <w:t xml:space="preserve"> </w:t>
            </w:r>
          </w:p>
          <w:p w:rsidR="007D680B" w:rsidRDefault="007D680B" w:rsidP="007D680B">
            <w:pPr>
              <w:widowControl/>
              <w:ind w:leftChars="99" w:left="31680" w:firstLineChars="250" w:firstLine="31680"/>
              <w:jc w:val="left"/>
              <w:rPr>
                <w:sz w:val="24"/>
                <w:szCs w:val="24"/>
              </w:rPr>
            </w:pPr>
            <w:r w:rsidRPr="001B3531">
              <w:rPr>
                <w:rFonts w:cs="宋体" w:hint="eastAsia"/>
                <w:sz w:val="24"/>
                <w:szCs w:val="24"/>
              </w:rPr>
              <w:t>负责人（签字）</w:t>
            </w:r>
          </w:p>
          <w:p w:rsidR="007D680B" w:rsidRPr="00321A65" w:rsidRDefault="007D680B" w:rsidP="007D680B">
            <w:pPr>
              <w:ind w:firstLineChars="2100" w:firstLine="3168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D680B">
        <w:trPr>
          <w:trHeight w:val="2340"/>
        </w:trPr>
        <w:tc>
          <w:tcPr>
            <w:tcW w:w="720" w:type="dxa"/>
          </w:tcPr>
          <w:p w:rsidR="007D680B" w:rsidRDefault="007D680B" w:rsidP="007D680B">
            <w:pPr>
              <w:ind w:firstLineChars="100" w:firstLine="31680"/>
              <w:rPr>
                <w:sz w:val="24"/>
                <w:szCs w:val="24"/>
              </w:rPr>
            </w:pPr>
          </w:p>
          <w:p w:rsidR="007D680B" w:rsidRPr="001B3531" w:rsidRDefault="007D680B" w:rsidP="007D680B">
            <w:pPr>
              <w:ind w:firstLineChars="50" w:firstLine="31680"/>
              <w:rPr>
                <w:sz w:val="24"/>
                <w:szCs w:val="24"/>
              </w:rPr>
            </w:pPr>
            <w:r w:rsidRPr="001B3531">
              <w:rPr>
                <w:rFonts w:cs="宋体" w:hint="eastAsia"/>
                <w:sz w:val="24"/>
                <w:szCs w:val="24"/>
              </w:rPr>
              <w:t>地</w:t>
            </w:r>
          </w:p>
          <w:p w:rsidR="007D680B" w:rsidRPr="001B3531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方</w:t>
            </w:r>
          </w:p>
          <w:p w:rsidR="007D680B" w:rsidRPr="001B3531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协</w:t>
            </w: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会</w:t>
            </w:r>
          </w:p>
          <w:p w:rsidR="007D680B" w:rsidRPr="001B3531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初</w:t>
            </w:r>
          </w:p>
          <w:p w:rsidR="007D680B" w:rsidRPr="001B3531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审</w:t>
            </w: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7D680B" w:rsidRPr="0029420A" w:rsidRDefault="007D680B" w:rsidP="007D680B">
            <w:pPr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:rsidR="007D680B" w:rsidRDefault="007D680B" w:rsidP="005D7B33">
            <w:pPr>
              <w:widowControl/>
              <w:jc w:val="left"/>
              <w:rPr>
                <w:sz w:val="24"/>
                <w:szCs w:val="24"/>
              </w:rPr>
            </w:pPr>
          </w:p>
          <w:p w:rsidR="007D680B" w:rsidRDefault="007D680B" w:rsidP="005D7B33">
            <w:pPr>
              <w:widowControl/>
              <w:jc w:val="left"/>
              <w:rPr>
                <w:sz w:val="24"/>
                <w:szCs w:val="24"/>
              </w:rPr>
            </w:pPr>
          </w:p>
          <w:p w:rsidR="007D680B" w:rsidRDefault="007D680B" w:rsidP="005D7B33">
            <w:pPr>
              <w:widowControl/>
              <w:jc w:val="left"/>
              <w:rPr>
                <w:sz w:val="24"/>
                <w:szCs w:val="24"/>
              </w:rPr>
            </w:pPr>
          </w:p>
          <w:p w:rsidR="007D680B" w:rsidRDefault="007D680B" w:rsidP="005D7B33">
            <w:pPr>
              <w:widowControl/>
              <w:ind w:left="477"/>
              <w:jc w:val="left"/>
              <w:rPr>
                <w:sz w:val="24"/>
                <w:szCs w:val="24"/>
              </w:rPr>
            </w:pPr>
          </w:p>
          <w:p w:rsidR="007D680B" w:rsidRDefault="007D680B" w:rsidP="005D7B33">
            <w:pPr>
              <w:widowControl/>
              <w:ind w:left="477"/>
              <w:jc w:val="left"/>
              <w:rPr>
                <w:sz w:val="24"/>
                <w:szCs w:val="24"/>
              </w:rPr>
            </w:pPr>
          </w:p>
          <w:p w:rsidR="007D680B" w:rsidRDefault="007D680B" w:rsidP="007D680B">
            <w:pPr>
              <w:widowControl/>
              <w:ind w:firstLineChars="300" w:firstLine="316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  <w:p w:rsidR="007D680B" w:rsidRDefault="007D680B" w:rsidP="007D680B">
            <w:pPr>
              <w:widowControl/>
              <w:ind w:firstLineChars="2300" w:firstLine="3168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（盖章）</w:t>
            </w:r>
          </w:p>
          <w:p w:rsidR="007D680B" w:rsidRPr="008F5E4E" w:rsidRDefault="007D680B" w:rsidP="007D680B">
            <w:pPr>
              <w:widowControl/>
              <w:ind w:firstLineChars="350" w:firstLine="3168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审查人（签字）</w:t>
            </w:r>
          </w:p>
          <w:p w:rsidR="007D680B" w:rsidRPr="0029420A" w:rsidRDefault="007D680B" w:rsidP="007D680B">
            <w:pPr>
              <w:ind w:leftChars="1899" w:left="31680" w:firstLineChars="450" w:firstLine="31680"/>
              <w:rPr>
                <w:sz w:val="24"/>
                <w:szCs w:val="24"/>
              </w:rPr>
            </w:pPr>
            <w:r w:rsidRPr="00C402AE">
              <w:rPr>
                <w:rFonts w:cs="宋体" w:hint="eastAsia"/>
                <w:sz w:val="24"/>
                <w:szCs w:val="24"/>
              </w:rPr>
              <w:t>年</w:t>
            </w:r>
            <w:r w:rsidRPr="00C402A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C402AE">
              <w:rPr>
                <w:rFonts w:cs="宋体" w:hint="eastAsia"/>
                <w:sz w:val="24"/>
                <w:szCs w:val="24"/>
              </w:rPr>
              <w:t>月</w:t>
            </w:r>
            <w:r w:rsidRPr="00C402A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C402AE">
              <w:rPr>
                <w:sz w:val="24"/>
                <w:szCs w:val="24"/>
              </w:rPr>
              <w:t xml:space="preserve">  </w:t>
            </w:r>
            <w:r w:rsidRPr="00C402A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D680B">
        <w:trPr>
          <w:trHeight w:val="1999"/>
        </w:trPr>
        <w:tc>
          <w:tcPr>
            <w:tcW w:w="720" w:type="dxa"/>
          </w:tcPr>
          <w:p w:rsidR="007D680B" w:rsidRDefault="007D680B" w:rsidP="007D680B">
            <w:pPr>
              <w:ind w:firstLineChars="100" w:firstLine="31680"/>
              <w:rPr>
                <w:sz w:val="24"/>
                <w:szCs w:val="24"/>
              </w:rPr>
            </w:pP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中</w:t>
            </w: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税</w:t>
            </w: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协</w:t>
            </w: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审</w:t>
            </w:r>
          </w:p>
          <w:p w:rsidR="007D680B" w:rsidRDefault="007D680B" w:rsidP="005D7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批</w:t>
            </w:r>
          </w:p>
          <w:p w:rsidR="007D680B" w:rsidRDefault="007D680B" w:rsidP="005D7B3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7D680B" w:rsidRDefault="007D680B" w:rsidP="005D7B3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7D680B" w:rsidRDefault="007D680B" w:rsidP="007D680B">
            <w:pPr>
              <w:widowControl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:rsidR="007D680B" w:rsidRDefault="007D680B" w:rsidP="007D680B">
            <w:pPr>
              <w:ind w:firstLineChars="1700" w:firstLine="31680"/>
              <w:rPr>
                <w:sz w:val="24"/>
                <w:szCs w:val="24"/>
              </w:rPr>
            </w:pPr>
          </w:p>
          <w:p w:rsidR="007D680B" w:rsidRDefault="007D680B" w:rsidP="007D680B">
            <w:pPr>
              <w:ind w:firstLineChars="1700" w:firstLine="31680"/>
              <w:rPr>
                <w:sz w:val="24"/>
                <w:szCs w:val="24"/>
              </w:rPr>
            </w:pPr>
          </w:p>
          <w:p w:rsidR="007D680B" w:rsidRDefault="007D680B" w:rsidP="007D680B">
            <w:pPr>
              <w:ind w:firstLineChars="1700" w:firstLine="31680"/>
              <w:rPr>
                <w:sz w:val="24"/>
                <w:szCs w:val="24"/>
              </w:rPr>
            </w:pPr>
          </w:p>
          <w:p w:rsidR="007D680B" w:rsidRDefault="007D680B" w:rsidP="007D680B">
            <w:pPr>
              <w:ind w:firstLineChars="1700" w:firstLine="31680"/>
              <w:rPr>
                <w:sz w:val="24"/>
                <w:szCs w:val="24"/>
              </w:rPr>
            </w:pPr>
          </w:p>
          <w:p w:rsidR="007D680B" w:rsidRDefault="007D680B" w:rsidP="007D680B">
            <w:pPr>
              <w:ind w:firstLineChars="2250" w:firstLine="31680"/>
              <w:rPr>
                <w:sz w:val="24"/>
                <w:szCs w:val="24"/>
              </w:rPr>
            </w:pPr>
          </w:p>
          <w:p w:rsidR="007D680B" w:rsidRPr="00E4436A" w:rsidRDefault="007D680B" w:rsidP="007D680B">
            <w:pPr>
              <w:ind w:firstLineChars="2300" w:firstLine="31680"/>
              <w:rPr>
                <w:sz w:val="24"/>
                <w:szCs w:val="24"/>
              </w:rPr>
            </w:pPr>
            <w:r w:rsidRPr="00E4436A">
              <w:rPr>
                <w:rFonts w:cs="宋体" w:hint="eastAsia"/>
                <w:sz w:val="24"/>
                <w:szCs w:val="24"/>
              </w:rPr>
              <w:t>（盖章）</w:t>
            </w:r>
          </w:p>
          <w:p w:rsidR="007D680B" w:rsidRDefault="007D680B" w:rsidP="007D680B">
            <w:pPr>
              <w:ind w:leftChars="1899" w:left="31680" w:hangingChars="400" w:firstLine="3168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321A65">
              <w:rPr>
                <w:sz w:val="24"/>
                <w:szCs w:val="24"/>
              </w:rPr>
              <w:t xml:space="preserve"> </w:t>
            </w:r>
            <w:r w:rsidRPr="00321A65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321A6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321A65"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 w:rsidRPr="00321A65">
              <w:rPr>
                <w:sz w:val="24"/>
                <w:szCs w:val="24"/>
              </w:rPr>
              <w:t xml:space="preserve">   </w:t>
            </w:r>
            <w:r w:rsidRPr="00321A65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D680B" w:rsidRDefault="007D680B" w:rsidP="007D680B">
      <w:pPr>
        <w:ind w:firstLineChars="300" w:firstLine="31680"/>
        <w:rPr>
          <w:sz w:val="24"/>
          <w:szCs w:val="24"/>
        </w:rPr>
      </w:pPr>
    </w:p>
    <w:p w:rsidR="007D680B" w:rsidRPr="000976D6" w:rsidRDefault="007D680B" w:rsidP="000B30B4">
      <w:pPr>
        <w:ind w:firstLineChars="75" w:firstLine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备注：本表一式两份，地方协会留存一份，报中税协一份。</w:t>
      </w:r>
    </w:p>
    <w:p w:rsidR="007D680B" w:rsidRPr="00BD40E6" w:rsidRDefault="007D680B"/>
    <w:sectPr w:rsidR="007D680B" w:rsidRPr="00BD40E6" w:rsidSect="000B30B4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0E6"/>
    <w:rsid w:val="000976D6"/>
    <w:rsid w:val="000B30B4"/>
    <w:rsid w:val="001B3531"/>
    <w:rsid w:val="0029420A"/>
    <w:rsid w:val="00321A65"/>
    <w:rsid w:val="005D7B33"/>
    <w:rsid w:val="00645844"/>
    <w:rsid w:val="007D680B"/>
    <w:rsid w:val="008D3C40"/>
    <w:rsid w:val="008F5E4E"/>
    <w:rsid w:val="00903437"/>
    <w:rsid w:val="00A61430"/>
    <w:rsid w:val="00BD40E6"/>
    <w:rsid w:val="00C054FA"/>
    <w:rsid w:val="00C402AE"/>
    <w:rsid w:val="00CE318E"/>
    <w:rsid w:val="00E4436A"/>
    <w:rsid w:val="00E770FF"/>
    <w:rsid w:val="00EF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E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57</Words>
  <Characters>328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2</cp:revision>
  <cp:lastPrinted>2020-07-22T03:39:00Z</cp:lastPrinted>
  <dcterms:created xsi:type="dcterms:W3CDTF">2011-01-04T08:14:00Z</dcterms:created>
  <dcterms:modified xsi:type="dcterms:W3CDTF">2020-07-22T03:39:00Z</dcterms:modified>
</cp:coreProperties>
</file>