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4B" w:rsidRDefault="0074044B" w:rsidP="0074044B">
      <w:pPr>
        <w:ind w:rightChars="-673" w:right="31680" w:firstLineChars="1000" w:firstLine="31680"/>
        <w:rPr>
          <w:rFonts w:ascii="黑体" w:eastAsia="黑体" w:hAnsi="黑体"/>
          <w:b/>
          <w:bCs/>
          <w:sz w:val="32"/>
          <w:szCs w:val="32"/>
        </w:rPr>
      </w:pP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中国注册税务师协会</w:t>
      </w:r>
    </w:p>
    <w:p w:rsidR="0074044B" w:rsidRPr="00597AAE" w:rsidRDefault="0074044B" w:rsidP="00B320F6">
      <w:pPr>
        <w:ind w:leftChars="-342" w:left="31680" w:rightChars="-673" w:right="31680" w:hangingChars="257" w:firstLine="3168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执业会员转非执业会员申请表</w:t>
      </w: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425"/>
        <w:gridCol w:w="291"/>
        <w:gridCol w:w="1836"/>
        <w:gridCol w:w="969"/>
        <w:gridCol w:w="1157"/>
        <w:gridCol w:w="1417"/>
        <w:gridCol w:w="2376"/>
      </w:tblGrid>
      <w:tr w:rsidR="0074044B" w:rsidRPr="00966BF4">
        <w:trPr>
          <w:trHeight w:val="639"/>
        </w:trPr>
        <w:tc>
          <w:tcPr>
            <w:tcW w:w="1429" w:type="dxa"/>
          </w:tcPr>
          <w:p w:rsidR="0074044B" w:rsidRPr="00966BF4" w:rsidRDefault="0074044B" w:rsidP="0074044B">
            <w:pPr>
              <w:spacing w:line="480" w:lineRule="auto"/>
              <w:ind w:rightChars="-673" w:right="31680" w:firstLineChars="100" w:firstLine="31680"/>
              <w:jc w:val="left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552" w:type="dxa"/>
            <w:gridSpan w:val="3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69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157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376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639"/>
        </w:trPr>
        <w:tc>
          <w:tcPr>
            <w:tcW w:w="1429" w:type="dxa"/>
          </w:tcPr>
          <w:p w:rsidR="0074044B" w:rsidRPr="00E65433" w:rsidRDefault="0074044B" w:rsidP="0074044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  <w:highlight w:val="yellow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5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044B" w:rsidRPr="00966BF4" w:rsidRDefault="0074044B" w:rsidP="0074044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376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639"/>
        </w:trPr>
        <w:tc>
          <w:tcPr>
            <w:tcW w:w="1854" w:type="dxa"/>
            <w:gridSpan w:val="2"/>
            <w:vAlign w:val="center"/>
          </w:tcPr>
          <w:p w:rsidR="0074044B" w:rsidRPr="005F7ABD" w:rsidRDefault="0074044B" w:rsidP="00D97B38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资格证书编号</w:t>
            </w:r>
          </w:p>
        </w:tc>
        <w:tc>
          <w:tcPr>
            <w:tcW w:w="3096" w:type="dxa"/>
            <w:gridSpan w:val="3"/>
            <w:vAlign w:val="center"/>
          </w:tcPr>
          <w:p w:rsidR="0074044B" w:rsidRPr="005F7ABD" w:rsidRDefault="0074044B" w:rsidP="00D97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74044B" w:rsidRPr="005F7ABD" w:rsidRDefault="0074044B" w:rsidP="00D97B38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会员号</w:t>
            </w:r>
          </w:p>
        </w:tc>
        <w:tc>
          <w:tcPr>
            <w:tcW w:w="2376" w:type="dxa"/>
            <w:vAlign w:val="center"/>
          </w:tcPr>
          <w:p w:rsidR="0074044B" w:rsidRPr="00183F5E" w:rsidRDefault="0074044B" w:rsidP="00D97B38">
            <w:pPr>
              <w:jc w:val="center"/>
              <w:rPr>
                <w:sz w:val="24"/>
                <w:szCs w:val="24"/>
              </w:rPr>
            </w:pPr>
          </w:p>
        </w:tc>
      </w:tr>
      <w:tr w:rsidR="0074044B" w:rsidRPr="00966BF4">
        <w:trPr>
          <w:trHeight w:val="639"/>
        </w:trPr>
        <w:tc>
          <w:tcPr>
            <w:tcW w:w="2145" w:type="dxa"/>
            <w:gridSpan w:val="3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调往工作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单位</w:t>
            </w: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7755" w:type="dxa"/>
            <w:gridSpan w:val="5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617"/>
        </w:trPr>
        <w:tc>
          <w:tcPr>
            <w:tcW w:w="1854" w:type="dxa"/>
            <w:gridSpan w:val="2"/>
          </w:tcPr>
          <w:p w:rsidR="0074044B" w:rsidRPr="00966BF4" w:rsidRDefault="0074044B" w:rsidP="0074044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原</w:t>
            </w:r>
            <w:r>
              <w:rPr>
                <w:rFonts w:ascii="宋体" w:hAnsi="宋体" w:cs="宋体" w:hint="eastAsia"/>
                <w:sz w:val="24"/>
                <w:szCs w:val="24"/>
              </w:rPr>
              <w:t>事务所名称</w:t>
            </w:r>
          </w:p>
        </w:tc>
        <w:tc>
          <w:tcPr>
            <w:tcW w:w="4253" w:type="dxa"/>
            <w:gridSpan w:val="4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团体会员号</w:t>
            </w:r>
          </w:p>
        </w:tc>
        <w:tc>
          <w:tcPr>
            <w:tcW w:w="2376" w:type="dxa"/>
          </w:tcPr>
          <w:p w:rsidR="0074044B" w:rsidRPr="00966BF4" w:rsidRDefault="0074044B" w:rsidP="0074044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2685"/>
        </w:trPr>
        <w:tc>
          <w:tcPr>
            <w:tcW w:w="1854" w:type="dxa"/>
            <w:gridSpan w:val="2"/>
          </w:tcPr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申请转为</w:t>
            </w:r>
          </w:p>
          <w:p w:rsidR="0074044B" w:rsidRDefault="0074044B" w:rsidP="0074044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执业会</w:t>
            </w:r>
          </w:p>
          <w:p w:rsidR="0074044B" w:rsidRPr="00966BF4" w:rsidRDefault="0074044B" w:rsidP="0074044B">
            <w:pPr>
              <w:ind w:rightChars="-673" w:right="31680" w:firstLineChars="20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员原因</w:t>
            </w:r>
          </w:p>
        </w:tc>
        <w:tc>
          <w:tcPr>
            <w:tcW w:w="8046" w:type="dxa"/>
            <w:gridSpan w:val="6"/>
          </w:tcPr>
          <w:p w:rsidR="0074044B" w:rsidRPr="00966BF4" w:rsidRDefault="0074044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tabs>
                <w:tab w:val="left" w:pos="914"/>
              </w:tabs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申请人签名：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74044B" w:rsidRPr="00966BF4" w:rsidRDefault="0074044B" w:rsidP="0074044B">
            <w:pPr>
              <w:tabs>
                <w:tab w:val="left" w:pos="914"/>
              </w:tabs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2627"/>
        </w:trPr>
        <w:tc>
          <w:tcPr>
            <w:tcW w:w="1854" w:type="dxa"/>
            <w:gridSpan w:val="2"/>
          </w:tcPr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原事务所</w:t>
            </w:r>
          </w:p>
          <w:p w:rsidR="0074044B" w:rsidRPr="00966BF4" w:rsidRDefault="0074044B" w:rsidP="0074044B">
            <w:pPr>
              <w:ind w:rightChars="-673" w:right="31680" w:firstLineChars="2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046" w:type="dxa"/>
            <w:gridSpan w:val="6"/>
          </w:tcPr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74044B" w:rsidRDefault="0074044B" w:rsidP="0074044B">
            <w:pPr>
              <w:ind w:rightChars="-673" w:right="31680" w:firstLineChars="4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负责人签名：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74044B" w:rsidRPr="00966BF4">
        <w:trPr>
          <w:trHeight w:val="2639"/>
        </w:trPr>
        <w:tc>
          <w:tcPr>
            <w:tcW w:w="1854" w:type="dxa"/>
            <w:gridSpan w:val="2"/>
          </w:tcPr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Default="0074044B" w:rsidP="0074044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地方税协</w:t>
            </w:r>
          </w:p>
          <w:p w:rsidR="0074044B" w:rsidRPr="00966BF4" w:rsidRDefault="0074044B" w:rsidP="0074044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8046" w:type="dxa"/>
            <w:gridSpan w:val="6"/>
          </w:tcPr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74044B" w:rsidRPr="00966BF4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966BF4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74044B" w:rsidRDefault="0074044B" w:rsidP="0074044B">
            <w:pPr>
              <w:ind w:rightChars="-673" w:right="31680" w:firstLineChars="419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66BF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66BF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74044B" w:rsidRPr="009410FE" w:rsidRDefault="0074044B" w:rsidP="0074044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74044B" w:rsidRPr="000A325D" w:rsidRDefault="0074044B" w:rsidP="0074044B">
      <w:pPr>
        <w:ind w:leftChars="-337" w:left="31680" w:rightChars="-673" w:right="31680" w:hanging="1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</w:t>
      </w:r>
      <w:r w:rsidRPr="00966BF4"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 w:hint="eastAsia"/>
          <w:sz w:val="24"/>
          <w:szCs w:val="24"/>
        </w:rPr>
        <w:t>本表一式三份</w:t>
      </w:r>
      <w:r w:rsidRPr="00966BF4">
        <w:rPr>
          <w:rFonts w:ascii="宋体" w:hAnsi="宋体" w:cs="宋体" w:hint="eastAsia"/>
          <w:sz w:val="24"/>
          <w:szCs w:val="24"/>
        </w:rPr>
        <w:t>。</w:t>
      </w:r>
    </w:p>
    <w:sectPr w:rsidR="0074044B" w:rsidRPr="000A325D" w:rsidSect="00B320F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4B" w:rsidRDefault="0074044B" w:rsidP="000A325D">
      <w:r>
        <w:separator/>
      </w:r>
    </w:p>
  </w:endnote>
  <w:endnote w:type="continuationSeparator" w:id="1">
    <w:p w:rsidR="0074044B" w:rsidRDefault="0074044B" w:rsidP="000A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4B" w:rsidRDefault="0074044B" w:rsidP="000A325D">
      <w:r>
        <w:separator/>
      </w:r>
    </w:p>
  </w:footnote>
  <w:footnote w:type="continuationSeparator" w:id="1">
    <w:p w:rsidR="0074044B" w:rsidRDefault="0074044B" w:rsidP="000A3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25D"/>
    <w:rsid w:val="0002287C"/>
    <w:rsid w:val="000A325D"/>
    <w:rsid w:val="00183F5E"/>
    <w:rsid w:val="0035729A"/>
    <w:rsid w:val="00357B98"/>
    <w:rsid w:val="00597AAE"/>
    <w:rsid w:val="005F614A"/>
    <w:rsid w:val="005F7ABD"/>
    <w:rsid w:val="007332BF"/>
    <w:rsid w:val="0074044B"/>
    <w:rsid w:val="0080504C"/>
    <w:rsid w:val="008B0CDC"/>
    <w:rsid w:val="009410FE"/>
    <w:rsid w:val="00966BF4"/>
    <w:rsid w:val="00A26A69"/>
    <w:rsid w:val="00B320F6"/>
    <w:rsid w:val="00B56D8A"/>
    <w:rsid w:val="00B66EA3"/>
    <w:rsid w:val="00CC010B"/>
    <w:rsid w:val="00CC6BA0"/>
    <w:rsid w:val="00D91C84"/>
    <w:rsid w:val="00D97B38"/>
    <w:rsid w:val="00DB0016"/>
    <w:rsid w:val="00E65433"/>
    <w:rsid w:val="00F32861"/>
    <w:rsid w:val="00FF1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5D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25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A325D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62</Words>
  <Characters>356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 </cp:lastModifiedBy>
  <cp:revision>8</cp:revision>
  <dcterms:created xsi:type="dcterms:W3CDTF">2016-04-06T14:22:00Z</dcterms:created>
  <dcterms:modified xsi:type="dcterms:W3CDTF">2020-07-22T03:40:00Z</dcterms:modified>
</cp:coreProperties>
</file>